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D7" w:rsidRPr="00843B01" w:rsidRDefault="002F27D7">
      <w:pPr>
        <w:rPr>
          <w:lang w:val="ru-RU"/>
        </w:rPr>
        <w:sectPr w:rsidR="002F27D7" w:rsidRPr="00843B01">
          <w:pgSz w:w="11906" w:h="16383"/>
          <w:pgMar w:top="1134" w:right="850" w:bottom="1134" w:left="1701" w:header="720" w:footer="720" w:gutter="0"/>
          <w:cols w:space="720"/>
        </w:sectPr>
      </w:pPr>
      <w:r w:rsidRPr="005B30BF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40.5pt">
            <v:imagedata r:id="rId5" o:title=""/>
          </v:shape>
        </w:pict>
      </w:r>
    </w:p>
    <w:p w:rsidR="002F27D7" w:rsidRPr="00843B01" w:rsidRDefault="002F27D7">
      <w:pPr>
        <w:spacing w:after="0" w:line="264" w:lineRule="auto"/>
        <w:ind w:left="120"/>
        <w:jc w:val="both"/>
        <w:rPr>
          <w:lang w:val="ru-RU"/>
        </w:rPr>
      </w:pPr>
      <w:bookmarkStart w:id="0" w:name="block-41650223"/>
      <w:bookmarkEnd w:id="0"/>
      <w:r w:rsidRPr="00843B0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F27D7" w:rsidRPr="00843B01" w:rsidRDefault="002F27D7">
      <w:pPr>
        <w:spacing w:after="0" w:line="264" w:lineRule="auto"/>
        <w:ind w:left="120"/>
        <w:jc w:val="both"/>
        <w:rPr>
          <w:lang w:val="ru-RU"/>
        </w:rPr>
      </w:pP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bookmarkEnd w:id="1"/>
      <w:r w:rsidRPr="00C409E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F27D7" w:rsidRPr="00C409E9" w:rsidRDefault="002F27D7">
      <w:pPr>
        <w:spacing w:after="0" w:line="264" w:lineRule="auto"/>
        <w:ind w:left="120"/>
        <w:jc w:val="both"/>
        <w:rPr>
          <w:lang w:val="ru-RU"/>
        </w:rPr>
      </w:pPr>
    </w:p>
    <w:p w:rsidR="002F27D7" w:rsidRPr="00C409E9" w:rsidRDefault="002F27D7">
      <w:pPr>
        <w:rPr>
          <w:lang w:val="ru-RU"/>
        </w:rPr>
        <w:sectPr w:rsidR="002F27D7" w:rsidRPr="00C409E9">
          <w:pgSz w:w="11906" w:h="16383"/>
          <w:pgMar w:top="1134" w:right="850" w:bottom="1134" w:left="1701" w:header="720" w:footer="720" w:gutter="0"/>
          <w:cols w:space="720"/>
        </w:sectPr>
      </w:pPr>
    </w:p>
    <w:p w:rsidR="002F27D7" w:rsidRPr="00C409E9" w:rsidRDefault="002F27D7">
      <w:pPr>
        <w:spacing w:after="0" w:line="264" w:lineRule="auto"/>
        <w:ind w:left="120"/>
        <w:jc w:val="both"/>
        <w:rPr>
          <w:lang w:val="ru-RU"/>
        </w:rPr>
      </w:pPr>
      <w:bookmarkStart w:id="2" w:name="block-41650227"/>
      <w:bookmarkEnd w:id="2"/>
      <w:r w:rsidRPr="00C409E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F27D7" w:rsidRPr="00C409E9" w:rsidRDefault="002F27D7">
      <w:pPr>
        <w:spacing w:after="0" w:line="264" w:lineRule="auto"/>
        <w:ind w:left="120"/>
        <w:jc w:val="both"/>
        <w:rPr>
          <w:lang w:val="ru-RU"/>
        </w:rPr>
      </w:pPr>
    </w:p>
    <w:p w:rsidR="002F27D7" w:rsidRPr="00C409E9" w:rsidRDefault="002F27D7">
      <w:pPr>
        <w:spacing w:after="0" w:line="264" w:lineRule="auto"/>
        <w:ind w:left="12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F27D7" w:rsidRPr="00C409E9" w:rsidRDefault="002F27D7">
      <w:pPr>
        <w:spacing w:after="0" w:line="264" w:lineRule="auto"/>
        <w:ind w:left="120"/>
        <w:jc w:val="both"/>
        <w:rPr>
          <w:lang w:val="ru-RU"/>
        </w:rPr>
      </w:pP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F27D7" w:rsidRPr="00C409E9" w:rsidRDefault="002F27D7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2F27D7" w:rsidRPr="00C409E9" w:rsidRDefault="002F27D7">
      <w:pPr>
        <w:spacing w:after="0"/>
        <w:ind w:left="120"/>
        <w:rPr>
          <w:lang w:val="ru-RU"/>
        </w:rPr>
      </w:pPr>
    </w:p>
    <w:p w:rsidR="002F27D7" w:rsidRPr="00C409E9" w:rsidRDefault="002F27D7">
      <w:pPr>
        <w:spacing w:after="0"/>
        <w:ind w:left="120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F27D7" w:rsidRPr="00C409E9" w:rsidRDefault="002F27D7">
      <w:pPr>
        <w:spacing w:after="0"/>
        <w:ind w:left="120"/>
        <w:rPr>
          <w:lang w:val="ru-RU"/>
        </w:rPr>
      </w:pP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409E9">
        <w:rPr>
          <w:rFonts w:ascii="Times New Roman" w:hAnsi="Times New Roman"/>
          <w:color w:val="000000"/>
          <w:sz w:val="28"/>
          <w:lang w:val="ru-RU"/>
        </w:rPr>
        <w:t>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F27D7" w:rsidRPr="00C409E9" w:rsidRDefault="002F27D7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2F27D7" w:rsidRPr="00C409E9" w:rsidRDefault="002F27D7">
      <w:pPr>
        <w:spacing w:after="0"/>
        <w:ind w:left="120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F27D7" w:rsidRPr="00C409E9" w:rsidRDefault="002F27D7">
      <w:pPr>
        <w:spacing w:after="0"/>
        <w:ind w:left="120"/>
        <w:rPr>
          <w:lang w:val="ru-RU"/>
        </w:rPr>
      </w:pP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C409E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2F27D7" w:rsidRPr="00C409E9" w:rsidRDefault="002F27D7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2F27D7" w:rsidRPr="00C409E9" w:rsidRDefault="002F27D7">
      <w:pPr>
        <w:spacing w:after="0"/>
        <w:ind w:left="120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F27D7" w:rsidRPr="00C409E9" w:rsidRDefault="002F27D7">
      <w:pPr>
        <w:spacing w:after="0"/>
        <w:ind w:left="120"/>
        <w:rPr>
          <w:lang w:val="ru-RU"/>
        </w:rPr>
      </w:pP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409E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F27D7" w:rsidRPr="00C409E9" w:rsidRDefault="002F27D7">
      <w:pPr>
        <w:rPr>
          <w:lang w:val="ru-RU"/>
        </w:rPr>
        <w:sectPr w:rsidR="002F27D7" w:rsidRPr="00C409E9">
          <w:pgSz w:w="11906" w:h="16383"/>
          <w:pgMar w:top="1134" w:right="850" w:bottom="1134" w:left="1701" w:header="720" w:footer="720" w:gutter="0"/>
          <w:cols w:space="720"/>
        </w:sectPr>
      </w:pPr>
    </w:p>
    <w:p w:rsidR="002F27D7" w:rsidRPr="00C409E9" w:rsidRDefault="002F27D7">
      <w:pPr>
        <w:spacing w:after="0" w:line="264" w:lineRule="auto"/>
        <w:ind w:left="120"/>
        <w:jc w:val="both"/>
        <w:rPr>
          <w:lang w:val="ru-RU"/>
        </w:rPr>
      </w:pPr>
      <w:bookmarkStart w:id="6" w:name="block-41650224"/>
      <w:bookmarkEnd w:id="6"/>
      <w:r w:rsidRPr="00C409E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F27D7" w:rsidRPr="00C409E9" w:rsidRDefault="002F27D7">
      <w:pPr>
        <w:spacing w:after="0" w:line="264" w:lineRule="auto"/>
        <w:ind w:left="120"/>
        <w:jc w:val="both"/>
        <w:rPr>
          <w:lang w:val="ru-RU"/>
        </w:rPr>
      </w:pPr>
    </w:p>
    <w:p w:rsidR="002F27D7" w:rsidRPr="00C409E9" w:rsidRDefault="002F27D7">
      <w:pPr>
        <w:spacing w:after="0" w:line="264" w:lineRule="auto"/>
        <w:ind w:left="12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409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F27D7" w:rsidRPr="00C409E9" w:rsidRDefault="002F2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F27D7" w:rsidRPr="00C409E9" w:rsidRDefault="002F2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F27D7" w:rsidRDefault="002F27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духовно-нравственноеразвитиеобучающихся;</w:t>
      </w:r>
    </w:p>
    <w:p w:rsidR="002F27D7" w:rsidRPr="00C409E9" w:rsidRDefault="002F2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F27D7" w:rsidRPr="00C409E9" w:rsidRDefault="002F2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2F27D7" w:rsidRPr="00C409E9" w:rsidRDefault="002F27D7">
      <w:pPr>
        <w:spacing w:after="0"/>
        <w:ind w:left="120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27D7" w:rsidRPr="00C409E9" w:rsidRDefault="002F27D7">
      <w:pPr>
        <w:spacing w:after="0"/>
        <w:ind w:left="120"/>
        <w:rPr>
          <w:lang w:val="ru-RU"/>
        </w:rPr>
      </w:pPr>
    </w:p>
    <w:p w:rsidR="002F27D7" w:rsidRPr="00C409E9" w:rsidRDefault="002F27D7">
      <w:pPr>
        <w:spacing w:after="0" w:line="264" w:lineRule="auto"/>
        <w:ind w:left="12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F27D7" w:rsidRDefault="002F27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характеризоватьформупредмета, конструкции;</w:t>
      </w:r>
    </w:p>
    <w:p w:rsidR="002F27D7" w:rsidRPr="00C409E9" w:rsidRDefault="002F2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F27D7" w:rsidRPr="00C409E9" w:rsidRDefault="002F2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F27D7" w:rsidRPr="00C409E9" w:rsidRDefault="002F2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F27D7" w:rsidRPr="00C409E9" w:rsidRDefault="002F2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F27D7" w:rsidRPr="00C409E9" w:rsidRDefault="002F2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F27D7" w:rsidRDefault="002F27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обобщатьформусоставнойконструкции;</w:t>
      </w:r>
    </w:p>
    <w:p w:rsidR="002F27D7" w:rsidRPr="00C409E9" w:rsidRDefault="002F2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F27D7" w:rsidRPr="00C409E9" w:rsidRDefault="002F2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F27D7" w:rsidRPr="00C409E9" w:rsidRDefault="002F2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F27D7" w:rsidRPr="00C409E9" w:rsidRDefault="002F2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F27D7" w:rsidRPr="00C409E9" w:rsidRDefault="002F2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F27D7" w:rsidRPr="00C409E9" w:rsidRDefault="002F2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F27D7" w:rsidRPr="00C409E9" w:rsidRDefault="002F2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F27D7" w:rsidRPr="00C409E9" w:rsidRDefault="002F2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F27D7" w:rsidRPr="00C409E9" w:rsidRDefault="002F2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F27D7" w:rsidRPr="00C409E9" w:rsidRDefault="002F2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F27D7" w:rsidRPr="00C409E9" w:rsidRDefault="002F2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F27D7" w:rsidRPr="00C409E9" w:rsidRDefault="002F2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F27D7" w:rsidRPr="00C409E9" w:rsidRDefault="002F2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F27D7" w:rsidRDefault="002F27D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использоватьэлектронныеобразовательныересурсы;</w:t>
      </w:r>
    </w:p>
    <w:p w:rsidR="002F27D7" w:rsidRPr="00C409E9" w:rsidRDefault="002F2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F27D7" w:rsidRPr="00C409E9" w:rsidRDefault="002F2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F27D7" w:rsidRPr="00C409E9" w:rsidRDefault="002F2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F27D7" w:rsidRPr="00C409E9" w:rsidRDefault="002F2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F27D7" w:rsidRPr="00C409E9" w:rsidRDefault="002F2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F27D7" w:rsidRPr="00C409E9" w:rsidRDefault="002F2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F27D7" w:rsidRPr="00C409E9" w:rsidRDefault="002F27D7">
      <w:pPr>
        <w:spacing w:after="0" w:line="264" w:lineRule="auto"/>
        <w:ind w:left="12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F27D7" w:rsidRPr="00C409E9" w:rsidRDefault="002F2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F27D7" w:rsidRPr="00C409E9" w:rsidRDefault="002F2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F27D7" w:rsidRPr="00C409E9" w:rsidRDefault="002F2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F27D7" w:rsidRPr="00C409E9" w:rsidRDefault="002F2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F27D7" w:rsidRPr="00C409E9" w:rsidRDefault="002F2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F27D7" w:rsidRPr="00C409E9" w:rsidRDefault="002F2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F27D7" w:rsidRPr="00C409E9" w:rsidRDefault="002F2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F27D7" w:rsidRPr="00C409E9" w:rsidRDefault="002F27D7">
      <w:pPr>
        <w:spacing w:after="0" w:line="264" w:lineRule="auto"/>
        <w:ind w:left="12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F27D7" w:rsidRPr="00C409E9" w:rsidRDefault="002F27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F27D7" w:rsidRPr="00C409E9" w:rsidRDefault="002F27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F27D7" w:rsidRPr="00C409E9" w:rsidRDefault="002F27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F27D7" w:rsidRPr="00C409E9" w:rsidRDefault="002F27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F27D7" w:rsidRPr="00C409E9" w:rsidRDefault="002F27D7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2F27D7" w:rsidRPr="00C409E9" w:rsidRDefault="002F27D7">
      <w:pPr>
        <w:spacing w:after="0"/>
        <w:ind w:left="120"/>
        <w:rPr>
          <w:lang w:val="ru-RU"/>
        </w:rPr>
      </w:pPr>
    </w:p>
    <w:p w:rsidR="002F27D7" w:rsidRPr="00C409E9" w:rsidRDefault="002F27D7">
      <w:pPr>
        <w:spacing w:after="0"/>
        <w:ind w:left="120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27D7" w:rsidRPr="00C409E9" w:rsidRDefault="002F27D7">
      <w:pPr>
        <w:spacing w:after="0" w:line="264" w:lineRule="auto"/>
        <w:ind w:left="120"/>
        <w:jc w:val="both"/>
        <w:rPr>
          <w:lang w:val="ru-RU"/>
        </w:rPr>
      </w:pPr>
    </w:p>
    <w:p w:rsidR="002F27D7" w:rsidRPr="00C409E9" w:rsidRDefault="002F27D7">
      <w:pPr>
        <w:spacing w:after="0" w:line="264" w:lineRule="auto"/>
        <w:ind w:left="12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09E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2F27D7" w:rsidRPr="00C409E9" w:rsidRDefault="002F27D7">
      <w:pPr>
        <w:spacing w:after="0" w:line="264" w:lineRule="auto"/>
        <w:ind w:left="12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409E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409E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409E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2F27D7" w:rsidRPr="00C409E9" w:rsidRDefault="002F27D7">
      <w:pPr>
        <w:spacing w:after="0" w:line="264" w:lineRule="auto"/>
        <w:ind w:left="12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09E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F27D7" w:rsidRPr="00C409E9" w:rsidRDefault="002F27D7">
      <w:pPr>
        <w:spacing w:after="0" w:line="264" w:lineRule="auto"/>
        <w:ind w:left="12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09E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409E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409E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F27D7" w:rsidRPr="00C409E9" w:rsidRDefault="002F27D7">
      <w:pPr>
        <w:spacing w:after="0" w:line="264" w:lineRule="auto"/>
        <w:ind w:firstLine="600"/>
        <w:jc w:val="both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2F27D7" w:rsidRPr="00C409E9" w:rsidRDefault="002F27D7">
      <w:pPr>
        <w:rPr>
          <w:lang w:val="ru-RU"/>
        </w:rPr>
        <w:sectPr w:rsidR="002F27D7" w:rsidRPr="00C409E9">
          <w:pgSz w:w="11906" w:h="16383"/>
          <w:pgMar w:top="1134" w:right="850" w:bottom="1134" w:left="1701" w:header="720" w:footer="720" w:gutter="0"/>
          <w:cols w:space="720"/>
        </w:sectPr>
      </w:pPr>
    </w:p>
    <w:p w:rsidR="002F27D7" w:rsidRDefault="002F27D7">
      <w:pPr>
        <w:spacing w:after="0"/>
        <w:ind w:left="120"/>
      </w:pPr>
      <w:bookmarkStart w:id="11" w:name="block-41650225"/>
      <w:bookmarkEnd w:id="11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27D7" w:rsidRDefault="002F2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46"/>
        <w:gridCol w:w="3714"/>
        <w:gridCol w:w="1252"/>
        <w:gridCol w:w="2640"/>
        <w:gridCol w:w="2708"/>
        <w:gridCol w:w="2980"/>
      </w:tblGrid>
      <w:tr w:rsidR="002F27D7" w:rsidRPr="00B40C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Тыстроишь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/>
        </w:tc>
      </w:tr>
    </w:tbl>
    <w:p w:rsidR="002F27D7" w:rsidRDefault="002F27D7">
      <w:pPr>
        <w:sectPr w:rsidR="002F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D7" w:rsidRDefault="002F2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46"/>
        <w:gridCol w:w="3714"/>
        <w:gridCol w:w="1252"/>
        <w:gridCol w:w="2640"/>
        <w:gridCol w:w="2708"/>
        <w:gridCol w:w="2980"/>
      </w:tblGrid>
      <w:tr w:rsidR="002F27D7" w:rsidRPr="00B40C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О чемговоритискусство?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Какговоритискусство?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/>
        </w:tc>
      </w:tr>
    </w:tbl>
    <w:p w:rsidR="002F27D7" w:rsidRDefault="002F27D7">
      <w:pPr>
        <w:sectPr w:rsidR="002F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D7" w:rsidRDefault="002F2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46"/>
        <w:gridCol w:w="3714"/>
        <w:gridCol w:w="1252"/>
        <w:gridCol w:w="2640"/>
        <w:gridCol w:w="2708"/>
        <w:gridCol w:w="2980"/>
      </w:tblGrid>
      <w:tr w:rsidR="002F27D7" w:rsidRPr="00B40C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Искусство в твоемдоме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  <w:r w:rsidRPr="00B40C56"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  <w:r w:rsidRPr="00B40C56"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  <w:r w:rsidRPr="00B40C56"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/>
        </w:tc>
      </w:tr>
    </w:tbl>
    <w:p w:rsidR="002F27D7" w:rsidRDefault="002F27D7">
      <w:pPr>
        <w:sectPr w:rsidR="002F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D7" w:rsidRDefault="002F2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75"/>
        <w:gridCol w:w="3854"/>
        <w:gridCol w:w="1183"/>
        <w:gridCol w:w="2640"/>
        <w:gridCol w:w="2708"/>
        <w:gridCol w:w="2980"/>
      </w:tblGrid>
      <w:tr w:rsidR="002F27D7" w:rsidRPr="00B40C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  <w:r w:rsidRPr="00B40C56"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Каждыйнарод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  <w:r w:rsidRPr="00B40C56"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  <w:r w:rsidRPr="00B40C56"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/>
        </w:tc>
      </w:tr>
    </w:tbl>
    <w:p w:rsidR="002F27D7" w:rsidRDefault="002F27D7">
      <w:pPr>
        <w:sectPr w:rsidR="002F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D7" w:rsidRDefault="002F27D7">
      <w:pPr>
        <w:sectPr w:rsidR="002F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D7" w:rsidRDefault="002F27D7">
      <w:pPr>
        <w:spacing w:after="0"/>
        <w:ind w:left="120"/>
      </w:pPr>
      <w:bookmarkStart w:id="12" w:name="block-41650228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F27D7" w:rsidRDefault="002F2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11"/>
        <w:gridCol w:w="2186"/>
        <w:gridCol w:w="800"/>
        <w:gridCol w:w="2159"/>
        <w:gridCol w:w="2214"/>
        <w:gridCol w:w="1541"/>
        <w:gridCol w:w="4629"/>
      </w:tblGrid>
      <w:tr w:rsidR="002F27D7" w:rsidRPr="00B40C5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 w:rsidRPr="00B40C56"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 w:rsidRPr="00B40C56"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40C56">
              <w:rPr>
                <w:rFonts w:ascii="Times New Roman" w:hAnsi="Times New Roman"/>
                <w:color w:val="000000"/>
                <w:sz w:val="24"/>
              </w:rPr>
              <w:t>Создание и обсуждениефотографий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/>
        </w:tc>
      </w:tr>
    </w:tbl>
    <w:p w:rsidR="002F27D7" w:rsidRDefault="002F27D7">
      <w:pPr>
        <w:sectPr w:rsidR="002F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D7" w:rsidRDefault="002F2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25"/>
        <w:gridCol w:w="1702"/>
        <w:gridCol w:w="827"/>
        <w:gridCol w:w="2248"/>
        <w:gridCol w:w="2305"/>
        <w:gridCol w:w="1602"/>
        <w:gridCol w:w="4831"/>
      </w:tblGrid>
      <w:tr w:rsidR="002F27D7" w:rsidRPr="00B40C5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  <w:r w:rsidRPr="00B40C56">
              <w:rPr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  <w:r w:rsidRPr="00B40C56">
              <w:rPr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 w:rsidRPr="00B40C56">
              <w:rPr>
                <w:rFonts w:ascii="Times New Roman" w:hAnsi="Times New Roman"/>
                <w:color w:val="000000"/>
                <w:sz w:val="24"/>
              </w:rPr>
              <w:t>«Весенняяземля»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  <w:r w:rsidRPr="00B40C56">
              <w:rPr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/>
        </w:tc>
      </w:tr>
    </w:tbl>
    <w:p w:rsidR="002F27D7" w:rsidRDefault="002F27D7">
      <w:pPr>
        <w:sectPr w:rsidR="002F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D7" w:rsidRDefault="002F2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491"/>
        <w:gridCol w:w="2887"/>
        <w:gridCol w:w="761"/>
        <w:gridCol w:w="2030"/>
        <w:gridCol w:w="2081"/>
        <w:gridCol w:w="1453"/>
        <w:gridCol w:w="4337"/>
      </w:tblGrid>
      <w:tr w:rsidR="002F27D7" w:rsidRPr="00B40C5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  <w:r w:rsidRPr="00B40C56"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3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Открытки: создаемпоздравительнуюоткрытку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Памятникиархитектуры: виртуальноепутешествие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  <w:r w:rsidRPr="00B40C56"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9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1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Картина-натюрморт: рисуемнатюрморт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эскиз парковой скульптуры. </w:t>
            </w:r>
            <w:r w:rsidRPr="00B40C56">
              <w:rPr>
                <w:rFonts w:ascii="Times New Roman" w:hAnsi="Times New Roman"/>
                <w:color w:val="000000"/>
                <w:sz w:val="24"/>
              </w:rPr>
              <w:t>Итоговаяаттетстация (эскизскульптуры)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/>
        </w:tc>
      </w:tr>
    </w:tbl>
    <w:p w:rsidR="002F27D7" w:rsidRDefault="002F27D7">
      <w:pPr>
        <w:sectPr w:rsidR="002F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D7" w:rsidRDefault="002F2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456"/>
        <w:gridCol w:w="2813"/>
        <w:gridCol w:w="692"/>
        <w:gridCol w:w="1803"/>
        <w:gridCol w:w="1848"/>
        <w:gridCol w:w="1298"/>
        <w:gridCol w:w="5130"/>
      </w:tblGrid>
      <w:tr w:rsidR="002F27D7" w:rsidRPr="00B40C5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D7" w:rsidRPr="00B40C56" w:rsidRDefault="002F27D7"/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  <w:r w:rsidRPr="00B40C56">
              <w:rPr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7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8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3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  <w:r w:rsidRPr="00B40C56">
              <w:rPr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0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6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7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9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героям Великой Отечественной войны. 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72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 w:rsidRPr="00B40C56">
              <w:rPr>
                <w:rFonts w:ascii="Times New Roman" w:hAnsi="Times New Roman"/>
                <w:color w:val="000000"/>
                <w:sz w:val="24"/>
              </w:rPr>
              <w:t>Победы в ВеликойОтечественнойвойне</w:t>
            </w: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аттестация.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  <w:rPr>
                <w:lang w:val="ru-RU"/>
              </w:rPr>
            </w:pPr>
            <w:r w:rsidRPr="00B40C56">
              <w:rPr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B40C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0C5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</w:pPr>
          </w:p>
        </w:tc>
      </w:tr>
      <w:tr w:rsidR="002F27D7" w:rsidRPr="00B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rPr>
                <w:lang w:val="ru-RU"/>
              </w:rPr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>
            <w:pPr>
              <w:spacing w:after="0"/>
              <w:ind w:left="135"/>
              <w:jc w:val="center"/>
            </w:pPr>
            <w:r w:rsidRPr="00B40C5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D7" w:rsidRPr="00B40C56" w:rsidRDefault="002F27D7"/>
        </w:tc>
      </w:tr>
    </w:tbl>
    <w:p w:rsidR="002F27D7" w:rsidRDefault="002F27D7">
      <w:pPr>
        <w:sectPr w:rsidR="002F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D7" w:rsidRDefault="002F27D7">
      <w:pPr>
        <w:sectPr w:rsidR="002F2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D7" w:rsidRDefault="002F27D7">
      <w:pPr>
        <w:spacing w:after="0"/>
        <w:ind w:left="120"/>
      </w:pPr>
      <w:bookmarkStart w:id="13" w:name="block-41650229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F27D7" w:rsidRDefault="002F27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27D7" w:rsidRPr="00C409E9" w:rsidRDefault="002F27D7">
      <w:pPr>
        <w:spacing w:after="0" w:line="480" w:lineRule="auto"/>
        <w:ind w:left="120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• Изобразительное искусство, 3 класс/ Горяева Н.А., Неменская Л.А., Питерских А.С. и др.; под редакцией Неменского Б.М., Акционерное общество «Издательство «Просвещение»</w:t>
      </w:r>
      <w:r w:rsidRPr="00C409E9">
        <w:rPr>
          <w:sz w:val="28"/>
          <w:lang w:val="ru-RU"/>
        </w:rPr>
        <w:br/>
      </w:r>
      <w:bookmarkStart w:id="14" w:name="db50a40d-f8ae-4e5d-8e70-919f427dc0ce"/>
      <w:bookmarkEnd w:id="14"/>
      <w:r w:rsidRPr="00C409E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</w:p>
    <w:p w:rsidR="002F27D7" w:rsidRPr="00C409E9" w:rsidRDefault="002F27D7">
      <w:pPr>
        <w:spacing w:after="0" w:line="480" w:lineRule="auto"/>
        <w:ind w:left="120"/>
        <w:rPr>
          <w:lang w:val="ru-RU"/>
        </w:rPr>
      </w:pPr>
    </w:p>
    <w:p w:rsidR="002F27D7" w:rsidRPr="00C409E9" w:rsidRDefault="002F27D7">
      <w:pPr>
        <w:spacing w:after="0"/>
        <w:ind w:left="120"/>
        <w:rPr>
          <w:lang w:val="ru-RU"/>
        </w:rPr>
      </w:pPr>
    </w:p>
    <w:p w:rsidR="002F27D7" w:rsidRPr="00C409E9" w:rsidRDefault="002F27D7">
      <w:pPr>
        <w:spacing w:after="0" w:line="480" w:lineRule="auto"/>
        <w:ind w:left="120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27D7" w:rsidRPr="00C409E9" w:rsidRDefault="002F27D7">
      <w:pPr>
        <w:spacing w:after="0" w:line="480" w:lineRule="auto"/>
        <w:ind w:left="120"/>
        <w:rPr>
          <w:lang w:val="ru-RU"/>
        </w:rPr>
      </w:pPr>
      <w:r w:rsidRPr="00C409E9">
        <w:rPr>
          <w:rFonts w:ascii="Times New Roman" w:hAnsi="Times New Roman"/>
          <w:color w:val="000000"/>
          <w:sz w:val="28"/>
          <w:lang w:val="ru-RU"/>
        </w:rPr>
        <w:t>Печатные пособия:</w:t>
      </w:r>
      <w:r w:rsidRPr="00C409E9">
        <w:rPr>
          <w:sz w:val="28"/>
          <w:lang w:val="ru-RU"/>
        </w:rPr>
        <w:br/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</w:t>
      </w:r>
      <w:r w:rsidRPr="00C409E9">
        <w:rPr>
          <w:sz w:val="28"/>
          <w:lang w:val="ru-RU"/>
        </w:rPr>
        <w:br/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грамоте</w:t>
      </w:r>
      <w:r w:rsidRPr="00C409E9">
        <w:rPr>
          <w:sz w:val="28"/>
          <w:lang w:val="ru-RU"/>
        </w:rPr>
        <w:br/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C409E9">
        <w:rPr>
          <w:sz w:val="28"/>
          <w:lang w:val="ru-RU"/>
        </w:rPr>
        <w:br/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3.Схемы по правилам рисования предметов, растений, деревьев, животных,</w:t>
      </w:r>
      <w:r w:rsidRPr="00C409E9">
        <w:rPr>
          <w:sz w:val="28"/>
          <w:lang w:val="ru-RU"/>
        </w:rPr>
        <w:br/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птиц, человека</w:t>
      </w:r>
      <w:r w:rsidRPr="00C409E9">
        <w:rPr>
          <w:sz w:val="28"/>
          <w:lang w:val="ru-RU"/>
        </w:rPr>
        <w:br/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4.Таблицы по цветоведению, перспективе, построению орнамента</w:t>
      </w:r>
      <w:r w:rsidRPr="00C409E9">
        <w:rPr>
          <w:sz w:val="28"/>
          <w:lang w:val="ru-RU"/>
        </w:rPr>
        <w:br/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C409E9">
        <w:rPr>
          <w:sz w:val="28"/>
          <w:lang w:val="ru-RU"/>
        </w:rPr>
        <w:br/>
      </w:r>
      <w:r w:rsidRPr="00C409E9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декоративноприкладному искусству</w:t>
      </w:r>
      <w:r w:rsidRPr="00C409E9">
        <w:rPr>
          <w:sz w:val="28"/>
          <w:lang w:val="ru-RU"/>
        </w:rPr>
        <w:br/>
      </w:r>
      <w:bookmarkStart w:id="15" w:name="27f88a84-cde6-45cc-9a12-309dd9b67dab"/>
      <w:bookmarkEnd w:id="15"/>
    </w:p>
    <w:p w:rsidR="002F27D7" w:rsidRPr="00C409E9" w:rsidRDefault="002F27D7">
      <w:pPr>
        <w:spacing w:after="0"/>
        <w:ind w:left="120"/>
        <w:rPr>
          <w:lang w:val="ru-RU"/>
        </w:rPr>
      </w:pPr>
    </w:p>
    <w:p w:rsidR="002F27D7" w:rsidRPr="00C409E9" w:rsidRDefault="002F27D7">
      <w:pPr>
        <w:spacing w:after="0" w:line="480" w:lineRule="auto"/>
        <w:ind w:left="120"/>
        <w:rPr>
          <w:lang w:val="ru-RU"/>
        </w:rPr>
      </w:pPr>
      <w:r w:rsidRPr="00C409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27D7" w:rsidRPr="00C409E9" w:rsidRDefault="002F27D7" w:rsidP="00000AAA">
      <w:pPr>
        <w:spacing w:after="0" w:line="480" w:lineRule="auto"/>
        <w:ind w:left="120"/>
        <w:rPr>
          <w:lang w:val="ru-RU"/>
        </w:rPr>
        <w:sectPr w:rsidR="002F27D7" w:rsidRPr="00C409E9">
          <w:pgSz w:w="11906" w:h="16383"/>
          <w:pgMar w:top="1134" w:right="850" w:bottom="1134" w:left="1701" w:header="720" w:footer="720" w:gutter="0"/>
          <w:cols w:space="720"/>
        </w:sectPr>
      </w:pPr>
      <w:r w:rsidRPr="00C409E9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409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409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409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9E9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409E9">
        <w:rPr>
          <w:rFonts w:ascii="Times New Roman" w:hAnsi="Times New Roman"/>
          <w:color w:val="000000"/>
          <w:sz w:val="28"/>
          <w:lang w:val="ru-RU"/>
        </w:rPr>
        <w:t>411892</w:t>
      </w:r>
      <w:r w:rsidRPr="00C409E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409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C409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C409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09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9E9">
        <w:rPr>
          <w:sz w:val="28"/>
          <w:lang w:val="ru-RU"/>
        </w:rPr>
        <w:br/>
      </w:r>
      <w:bookmarkStart w:id="16" w:name="e2d6e2bf-4893-4145-be02-d49817b4b26f"/>
      <w:bookmarkEnd w:id="16"/>
      <w:r>
        <w:rPr>
          <w:rFonts w:ascii="Times New Roman" w:hAnsi="Times New Roman"/>
          <w:color w:val="000000"/>
          <w:sz w:val="28"/>
        </w:rPr>
        <w:t>https</w:t>
      </w:r>
      <w:r w:rsidRPr="00C409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409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09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9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409E9">
        <w:rPr>
          <w:rFonts w:ascii="Times New Roman" w:hAnsi="Times New Roman"/>
          <w:color w:val="000000"/>
          <w:sz w:val="28"/>
          <w:lang w:val="ru-RU"/>
        </w:rPr>
        <w:t>/7/2</w:t>
      </w:r>
    </w:p>
    <w:p w:rsidR="002F27D7" w:rsidRPr="00C409E9" w:rsidRDefault="002F27D7">
      <w:pPr>
        <w:rPr>
          <w:lang w:val="ru-RU"/>
        </w:rPr>
      </w:pPr>
    </w:p>
    <w:sectPr w:rsidR="002F27D7" w:rsidRPr="00C409E9" w:rsidSect="004455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603"/>
    <w:multiLevelType w:val="multilevel"/>
    <w:tmpl w:val="365855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98F2F87"/>
    <w:multiLevelType w:val="multilevel"/>
    <w:tmpl w:val="EFFAD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CC32315"/>
    <w:multiLevelType w:val="multilevel"/>
    <w:tmpl w:val="293A1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CD97503"/>
    <w:multiLevelType w:val="multilevel"/>
    <w:tmpl w:val="A1E2EE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86F6B39"/>
    <w:multiLevelType w:val="multilevel"/>
    <w:tmpl w:val="92065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7FA0D0A"/>
    <w:multiLevelType w:val="multilevel"/>
    <w:tmpl w:val="C6461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33A"/>
    <w:rsid w:val="00000AAA"/>
    <w:rsid w:val="0001733A"/>
    <w:rsid w:val="000D4161"/>
    <w:rsid w:val="000E6D86"/>
    <w:rsid w:val="000F47A2"/>
    <w:rsid w:val="002F27D7"/>
    <w:rsid w:val="004455BA"/>
    <w:rsid w:val="004E6975"/>
    <w:rsid w:val="005A6F98"/>
    <w:rsid w:val="005B30BF"/>
    <w:rsid w:val="00843B01"/>
    <w:rsid w:val="0086502D"/>
    <w:rsid w:val="00B40C56"/>
    <w:rsid w:val="00C409E9"/>
    <w:rsid w:val="00C5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libri Light" w:hAnsi="Calibri Light" w:cs="Times New Roman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 Light" w:hAnsi="Calibri Light" w:cs="Times New Roman"/>
      <w:b/>
      <w:bCs/>
      <w:i/>
      <w:iCs/>
      <w:color w:val="4472C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4455BA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4455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472C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70</Pages>
  <Words>12289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7</cp:revision>
  <cp:lastPrinted>2024-09-08T16:15:00Z</cp:lastPrinted>
  <dcterms:created xsi:type="dcterms:W3CDTF">2024-09-08T16:13:00Z</dcterms:created>
  <dcterms:modified xsi:type="dcterms:W3CDTF">2024-09-13T03:21:00Z</dcterms:modified>
</cp:coreProperties>
</file>