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2BB" w:rsidRPr="00EB69FD" w:rsidRDefault="009012BB">
      <w:pPr>
        <w:rPr>
          <w:lang w:val="ru-RU"/>
        </w:rPr>
        <w:sectPr w:rsidR="009012BB" w:rsidRPr="00EB69FD">
          <w:pgSz w:w="11906" w:h="16383"/>
          <w:pgMar w:top="1134" w:right="850" w:bottom="1134" w:left="1701" w:header="720" w:footer="720" w:gutter="0"/>
          <w:cols w:space="720"/>
        </w:sectPr>
      </w:pPr>
      <w:r w:rsidRPr="007072A4">
        <w:rPr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5.75pt;height:640.5pt">
            <v:imagedata r:id="rId5" o:title=""/>
          </v:shape>
        </w:pict>
      </w:r>
    </w:p>
    <w:p w:rsidR="009012BB" w:rsidRPr="00EB69FD" w:rsidRDefault="009012BB">
      <w:pPr>
        <w:spacing w:after="0" w:line="264" w:lineRule="auto"/>
        <w:ind w:left="120"/>
        <w:jc w:val="both"/>
        <w:rPr>
          <w:lang w:val="ru-RU"/>
        </w:rPr>
      </w:pPr>
      <w:bookmarkStart w:id="0" w:name="block-37891111"/>
      <w:bookmarkEnd w:id="0"/>
      <w:r w:rsidRPr="00EB69FD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9012BB" w:rsidRPr="00EB69FD" w:rsidRDefault="009012BB">
      <w:pPr>
        <w:spacing w:after="0" w:line="264" w:lineRule="auto"/>
        <w:ind w:left="120"/>
        <w:jc w:val="both"/>
        <w:rPr>
          <w:lang w:val="ru-RU"/>
        </w:rPr>
      </w:pP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color w:val="000000"/>
          <w:sz w:val="28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9012BB" w:rsidRDefault="009012BB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производства;</w:t>
      </w:r>
    </w:p>
    <w:p w:rsidR="009012BB" w:rsidRPr="00EB69FD" w:rsidRDefault="009012B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69FD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9012BB" w:rsidRPr="00EB69FD" w:rsidRDefault="009012B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69FD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9012BB" w:rsidRPr="00EB69FD" w:rsidRDefault="009012B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69FD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color w:val="000000"/>
          <w:sz w:val="28"/>
          <w:lang w:val="ru-RU"/>
        </w:rPr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:rsidR="009012BB" w:rsidRPr="00EB69FD" w:rsidRDefault="009012BB">
      <w:pPr>
        <w:rPr>
          <w:lang w:val="ru-RU"/>
        </w:rPr>
        <w:sectPr w:rsidR="009012BB" w:rsidRPr="00EB69FD">
          <w:pgSz w:w="11906" w:h="16383"/>
          <w:pgMar w:top="1134" w:right="850" w:bottom="1134" w:left="1701" w:header="720" w:footer="720" w:gutter="0"/>
          <w:cols w:space="720"/>
        </w:sectPr>
      </w:pPr>
    </w:p>
    <w:p w:rsidR="009012BB" w:rsidRPr="00EB69FD" w:rsidRDefault="009012BB">
      <w:pPr>
        <w:spacing w:after="0" w:line="264" w:lineRule="auto"/>
        <w:ind w:left="120"/>
        <w:jc w:val="both"/>
        <w:rPr>
          <w:lang w:val="ru-RU"/>
        </w:rPr>
      </w:pPr>
      <w:bookmarkStart w:id="1" w:name="block-37891110"/>
      <w:bookmarkEnd w:id="1"/>
      <w:r w:rsidRPr="00EB69FD">
        <w:rPr>
          <w:rFonts w:ascii="Times New Roman" w:hAnsi="Times New Roman"/>
          <w:b/>
          <w:color w:val="333333"/>
          <w:sz w:val="28"/>
          <w:lang w:val="ru-RU"/>
        </w:rPr>
        <w:t>СОДЕРЖАНИЕ УЧЕБНОГО ПРЕДМЕТА</w:t>
      </w:r>
    </w:p>
    <w:p w:rsidR="009012BB" w:rsidRPr="00EB69FD" w:rsidRDefault="009012BB">
      <w:pPr>
        <w:spacing w:after="0" w:line="264" w:lineRule="auto"/>
        <w:ind w:left="120"/>
        <w:jc w:val="both"/>
        <w:rPr>
          <w:lang w:val="ru-RU"/>
        </w:rPr>
      </w:pPr>
    </w:p>
    <w:p w:rsidR="009012BB" w:rsidRPr="00EB69FD" w:rsidRDefault="009012BB">
      <w:pPr>
        <w:spacing w:after="0" w:line="264" w:lineRule="auto"/>
        <w:ind w:left="120"/>
        <w:jc w:val="both"/>
        <w:rPr>
          <w:lang w:val="ru-RU"/>
        </w:rPr>
      </w:pPr>
      <w:r w:rsidRPr="00EB69FD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9012BB" w:rsidRPr="00EB69FD" w:rsidRDefault="009012BB">
      <w:pPr>
        <w:spacing w:after="0" w:line="120" w:lineRule="auto"/>
        <w:ind w:left="120"/>
        <w:jc w:val="both"/>
        <w:rPr>
          <w:lang w:val="ru-RU"/>
        </w:rPr>
      </w:pP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color w:val="000000"/>
          <w:sz w:val="28"/>
          <w:lang w:val="ru-RU"/>
        </w:rPr>
        <w:t>Пластические массы, их виды (пластилин, пластика и другое).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color w:val="000000"/>
          <w:sz w:val="28"/>
          <w:lang w:val="ru-RU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безопасного использования ножниц.</w:t>
      </w: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9012BB" w:rsidRPr="00EB69FD" w:rsidRDefault="009012BB">
      <w:pPr>
        <w:spacing w:after="0" w:line="264" w:lineRule="auto"/>
        <w:ind w:left="120"/>
        <w:jc w:val="both"/>
        <w:rPr>
          <w:lang w:val="ru-RU"/>
        </w:rPr>
      </w:pP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color w:val="000000"/>
          <w:sz w:val="28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B69FD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EB69F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B69FD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EB69FD"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универсальных учебных действий:</w:t>
      </w: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B69FD">
        <w:rPr>
          <w:rFonts w:ascii="Times New Roman" w:hAnsi="Times New Roman"/>
          <w:b/>
          <w:color w:val="000000"/>
          <w:sz w:val="28"/>
          <w:lang w:val="ru-RU"/>
        </w:rPr>
        <w:t>умения общаться</w:t>
      </w:r>
      <w:r w:rsidRPr="00EB69FD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EB69FD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EB69FD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EB69FD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9012BB" w:rsidRPr="00EB69FD" w:rsidRDefault="009012BB">
      <w:pPr>
        <w:spacing w:after="0" w:line="264" w:lineRule="auto"/>
        <w:ind w:left="120"/>
        <w:rPr>
          <w:lang w:val="ru-RU"/>
        </w:rPr>
      </w:pPr>
    </w:p>
    <w:p w:rsidR="009012BB" w:rsidRPr="00EB69FD" w:rsidRDefault="009012BB">
      <w:pPr>
        <w:spacing w:after="0" w:line="264" w:lineRule="auto"/>
        <w:ind w:left="120"/>
        <w:rPr>
          <w:lang w:val="ru-RU"/>
        </w:rPr>
      </w:pPr>
      <w:r w:rsidRPr="00EB69FD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9012BB" w:rsidRPr="00EB69FD" w:rsidRDefault="009012BB">
      <w:pPr>
        <w:spacing w:after="0" w:line="48" w:lineRule="auto"/>
        <w:ind w:left="120"/>
        <w:rPr>
          <w:lang w:val="ru-RU"/>
        </w:rPr>
      </w:pP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9012BB" w:rsidRPr="00EB69FD" w:rsidRDefault="009012BB">
      <w:pPr>
        <w:spacing w:after="0" w:line="120" w:lineRule="auto"/>
        <w:ind w:left="120"/>
        <w:jc w:val="both"/>
        <w:rPr>
          <w:lang w:val="ru-RU"/>
        </w:rPr>
      </w:pP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9012BB" w:rsidRPr="00EB69FD" w:rsidRDefault="009012BB">
      <w:pPr>
        <w:spacing w:after="0" w:line="120" w:lineRule="auto"/>
        <w:ind w:left="120"/>
        <w:jc w:val="both"/>
        <w:rPr>
          <w:lang w:val="ru-RU"/>
        </w:rPr>
      </w:pP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9012BB" w:rsidRPr="00EB69FD" w:rsidRDefault="009012BB">
      <w:pPr>
        <w:spacing w:after="0" w:line="120" w:lineRule="auto"/>
        <w:ind w:left="120"/>
        <w:jc w:val="both"/>
        <w:rPr>
          <w:lang w:val="ru-RU"/>
        </w:rPr>
      </w:pP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9012BB" w:rsidRPr="00EB69FD" w:rsidRDefault="009012BB">
      <w:pPr>
        <w:spacing w:after="0" w:line="264" w:lineRule="auto"/>
        <w:ind w:left="120"/>
        <w:rPr>
          <w:lang w:val="ru-RU"/>
        </w:rPr>
      </w:pPr>
    </w:p>
    <w:p w:rsidR="009012BB" w:rsidRPr="00EB69FD" w:rsidRDefault="009012BB">
      <w:pPr>
        <w:spacing w:after="0" w:line="264" w:lineRule="auto"/>
        <w:ind w:firstLine="600"/>
        <w:rPr>
          <w:lang w:val="ru-RU"/>
        </w:rPr>
      </w:pPr>
      <w:r w:rsidRPr="00EB69FD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color w:val="000000"/>
          <w:sz w:val="28"/>
          <w:lang w:val="ru-RU"/>
        </w:rPr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B69FD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EB69F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B69FD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EB69FD"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 w:rsidRPr="00EB69FD">
        <w:rPr>
          <w:rFonts w:ascii="Times New Roman" w:hAnsi="Times New Roman"/>
          <w:b/>
          <w:color w:val="000000"/>
          <w:sz w:val="28"/>
          <w:lang w:val="ru-RU"/>
        </w:rPr>
        <w:t xml:space="preserve"> познавательных универсальных учебных действий</w:t>
      </w:r>
      <w:r w:rsidRPr="00EB69FD">
        <w:rPr>
          <w:rFonts w:ascii="Times New Roman" w:hAnsi="Times New Roman"/>
          <w:color w:val="000000"/>
          <w:sz w:val="28"/>
          <w:lang w:val="ru-RU"/>
        </w:rPr>
        <w:t>:</w:t>
      </w: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B69FD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EB69FD"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r w:rsidRPr="00EB69FD">
        <w:rPr>
          <w:rFonts w:ascii="Times New Roman" w:hAnsi="Times New Roman"/>
          <w:b/>
          <w:color w:val="000000"/>
          <w:sz w:val="28"/>
          <w:lang w:val="ru-RU"/>
        </w:rPr>
        <w:t>коммуникативных универсальных учебных действий</w:t>
      </w:r>
      <w:r w:rsidRPr="00EB69FD">
        <w:rPr>
          <w:rFonts w:ascii="Times New Roman" w:hAnsi="Times New Roman"/>
          <w:color w:val="000000"/>
          <w:sz w:val="28"/>
          <w:lang w:val="ru-RU"/>
        </w:rPr>
        <w:t>:</w:t>
      </w: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EB69FD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EB69FD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задачу;</w:t>
      </w: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B69FD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 w:rsidRPr="00EB69FD">
        <w:rPr>
          <w:rFonts w:ascii="Times New Roman" w:hAnsi="Times New Roman"/>
          <w:color w:val="000000"/>
          <w:sz w:val="28"/>
          <w:lang w:val="ru-RU"/>
        </w:rPr>
        <w:t>:</w:t>
      </w: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9012BB" w:rsidRPr="00EB69FD" w:rsidRDefault="009012BB">
      <w:pPr>
        <w:spacing w:after="0" w:line="264" w:lineRule="auto"/>
        <w:ind w:left="120"/>
        <w:rPr>
          <w:lang w:val="ru-RU"/>
        </w:rPr>
      </w:pPr>
    </w:p>
    <w:p w:rsidR="009012BB" w:rsidRPr="00EB69FD" w:rsidRDefault="009012BB">
      <w:pPr>
        <w:spacing w:after="0" w:line="264" w:lineRule="auto"/>
        <w:ind w:left="120"/>
        <w:rPr>
          <w:lang w:val="ru-RU"/>
        </w:rPr>
      </w:pPr>
      <w:r w:rsidRPr="00EB69FD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9012BB" w:rsidRPr="00EB69FD" w:rsidRDefault="009012BB">
      <w:pPr>
        <w:spacing w:after="0" w:line="96" w:lineRule="auto"/>
        <w:ind w:left="120"/>
        <w:rPr>
          <w:lang w:val="ru-RU"/>
        </w:rPr>
      </w:pP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</w:t>
      </w: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9012BB" w:rsidRPr="00EB69FD" w:rsidRDefault="009012BB">
      <w:pPr>
        <w:spacing w:after="0" w:line="264" w:lineRule="auto"/>
        <w:ind w:left="120"/>
        <w:jc w:val="both"/>
        <w:rPr>
          <w:lang w:val="ru-RU"/>
        </w:rPr>
      </w:pP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EB69FD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MicrosoftWord</w:t>
      </w:r>
      <w:r w:rsidRPr="00EB69FD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9012BB" w:rsidRPr="00EB69FD" w:rsidRDefault="009012BB">
      <w:pPr>
        <w:spacing w:after="0" w:line="264" w:lineRule="auto"/>
        <w:ind w:left="120"/>
        <w:rPr>
          <w:lang w:val="ru-RU"/>
        </w:rPr>
      </w:pPr>
    </w:p>
    <w:p w:rsidR="009012BB" w:rsidRPr="00EB69FD" w:rsidRDefault="009012BB">
      <w:pPr>
        <w:spacing w:after="0" w:line="264" w:lineRule="auto"/>
        <w:ind w:firstLine="600"/>
        <w:rPr>
          <w:lang w:val="ru-RU"/>
        </w:rPr>
      </w:pPr>
      <w:r w:rsidRPr="00EB69FD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color w:val="000000"/>
          <w:sz w:val="28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B69FD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EB69F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color w:val="000000"/>
          <w:sz w:val="28"/>
          <w:lang w:val="ru-RU"/>
        </w:rPr>
        <w:t>определять способы доработки конструкций с учётом предложенных условий;</w:t>
      </w: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B69FD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EB69F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B69FD">
        <w:rPr>
          <w:rFonts w:ascii="Times New Roman" w:hAnsi="Times New Roman"/>
          <w:b/>
          <w:color w:val="000000"/>
          <w:sz w:val="28"/>
          <w:lang w:val="ru-RU"/>
        </w:rPr>
        <w:t>уменияобщения</w:t>
      </w:r>
      <w:r w:rsidRPr="00EB69FD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9012BB" w:rsidRPr="00EB69FD" w:rsidRDefault="009012BB">
      <w:pPr>
        <w:spacing w:after="0" w:line="264" w:lineRule="auto"/>
        <w:ind w:left="120"/>
        <w:rPr>
          <w:lang w:val="ru-RU"/>
        </w:rPr>
      </w:pPr>
    </w:p>
    <w:p w:rsidR="009012BB" w:rsidRPr="00EB69FD" w:rsidRDefault="009012BB">
      <w:pPr>
        <w:spacing w:after="0" w:line="264" w:lineRule="auto"/>
        <w:ind w:left="120"/>
        <w:rPr>
          <w:lang w:val="ru-RU"/>
        </w:rPr>
      </w:pPr>
      <w:r w:rsidRPr="00EB69FD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9012BB" w:rsidRPr="00EB69FD" w:rsidRDefault="009012BB">
      <w:pPr>
        <w:spacing w:after="0" w:line="120" w:lineRule="auto"/>
        <w:ind w:left="120"/>
        <w:rPr>
          <w:lang w:val="ru-RU"/>
        </w:rPr>
      </w:pP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опасностями (пожарные, космонавты, химики и другие).</w:t>
      </w: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9012BB" w:rsidRPr="00EB69FD" w:rsidRDefault="009012BB">
      <w:pPr>
        <w:spacing w:after="0" w:line="48" w:lineRule="auto"/>
        <w:ind w:left="120"/>
        <w:jc w:val="both"/>
        <w:rPr>
          <w:lang w:val="ru-RU"/>
        </w:rPr>
      </w:pP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color w:val="000000"/>
          <w:sz w:val="28"/>
          <w:lang w:val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9012BB" w:rsidRPr="00EB69FD" w:rsidRDefault="009012BB">
      <w:pPr>
        <w:spacing w:after="0" w:line="48" w:lineRule="auto"/>
        <w:ind w:left="120"/>
        <w:jc w:val="both"/>
        <w:rPr>
          <w:lang w:val="ru-RU"/>
        </w:rPr>
      </w:pP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9012BB" w:rsidRPr="00EB69FD" w:rsidRDefault="009012BB">
      <w:pPr>
        <w:spacing w:after="0" w:line="264" w:lineRule="auto"/>
        <w:ind w:left="120"/>
        <w:jc w:val="both"/>
        <w:rPr>
          <w:lang w:val="ru-RU"/>
        </w:rPr>
      </w:pP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color w:val="000000"/>
          <w:sz w:val="28"/>
          <w:lang w:val="ru-RU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EB69FD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9012BB" w:rsidRPr="00EB69FD" w:rsidRDefault="009012BB">
      <w:pPr>
        <w:spacing w:after="0" w:line="264" w:lineRule="auto"/>
        <w:ind w:left="120"/>
        <w:rPr>
          <w:lang w:val="ru-RU"/>
        </w:rPr>
      </w:pPr>
    </w:p>
    <w:p w:rsidR="009012BB" w:rsidRPr="00EB69FD" w:rsidRDefault="009012BB">
      <w:pPr>
        <w:spacing w:after="0" w:line="264" w:lineRule="auto"/>
        <w:ind w:firstLine="600"/>
        <w:rPr>
          <w:lang w:val="ru-RU"/>
        </w:rPr>
      </w:pPr>
      <w:r w:rsidRPr="00EB69FD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B69FD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 w:rsidRPr="00EB69FD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действий:</w:t>
      </w: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B69FD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EB69F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B69FD"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 w:rsidRPr="00EB69FD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9012BB" w:rsidRPr="00EB69FD" w:rsidRDefault="009012BB">
      <w:pPr>
        <w:rPr>
          <w:lang w:val="ru-RU"/>
        </w:rPr>
        <w:sectPr w:rsidR="009012BB" w:rsidRPr="00EB69FD">
          <w:pgSz w:w="11906" w:h="16383"/>
          <w:pgMar w:top="1134" w:right="850" w:bottom="1134" w:left="1701" w:header="720" w:footer="720" w:gutter="0"/>
          <w:cols w:space="720"/>
        </w:sectPr>
      </w:pPr>
    </w:p>
    <w:p w:rsidR="009012BB" w:rsidRPr="00EB69FD" w:rsidRDefault="009012BB">
      <w:pPr>
        <w:spacing w:after="0"/>
        <w:ind w:left="120"/>
        <w:jc w:val="both"/>
        <w:rPr>
          <w:lang w:val="ru-RU"/>
        </w:rPr>
      </w:pPr>
      <w:bookmarkStart w:id="2" w:name="block-37891112"/>
      <w:bookmarkEnd w:id="2"/>
      <w:r w:rsidRPr="00EB69FD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ТЕХНОЛОГИИ НА УРОВНЕ НАЧАЛЬНОГО ОБЩЕГО ОБРАЗОВАНИЯ</w:t>
      </w:r>
    </w:p>
    <w:p w:rsidR="009012BB" w:rsidRPr="00EB69FD" w:rsidRDefault="009012BB">
      <w:pPr>
        <w:spacing w:after="0"/>
        <w:ind w:left="120"/>
        <w:rPr>
          <w:lang w:val="ru-RU"/>
        </w:rPr>
      </w:pPr>
      <w:bookmarkStart w:id="3" w:name="_Toc143620888"/>
      <w:bookmarkEnd w:id="3"/>
    </w:p>
    <w:p w:rsidR="009012BB" w:rsidRPr="00EB69FD" w:rsidRDefault="009012BB">
      <w:pPr>
        <w:spacing w:after="0" w:line="168" w:lineRule="auto"/>
        <w:ind w:left="120"/>
        <w:rPr>
          <w:lang w:val="ru-RU"/>
        </w:rPr>
      </w:pPr>
    </w:p>
    <w:p w:rsidR="009012BB" w:rsidRPr="00EB69FD" w:rsidRDefault="009012BB">
      <w:pPr>
        <w:spacing w:after="0"/>
        <w:ind w:left="120"/>
        <w:rPr>
          <w:lang w:val="ru-RU"/>
        </w:rPr>
      </w:pPr>
      <w:r w:rsidRPr="00EB69F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9012BB" w:rsidRPr="00EB69FD" w:rsidRDefault="009012BB">
      <w:pPr>
        <w:spacing w:after="0"/>
        <w:ind w:left="120"/>
        <w:rPr>
          <w:lang w:val="ru-RU"/>
        </w:rPr>
      </w:pPr>
      <w:bookmarkStart w:id="4" w:name="_Toc143620889"/>
      <w:bookmarkEnd w:id="4"/>
    </w:p>
    <w:p w:rsidR="009012BB" w:rsidRPr="00EB69FD" w:rsidRDefault="009012BB">
      <w:pPr>
        <w:spacing w:after="0" w:line="192" w:lineRule="auto"/>
        <w:ind w:left="120"/>
        <w:rPr>
          <w:lang w:val="ru-RU"/>
        </w:rPr>
      </w:pPr>
    </w:p>
    <w:p w:rsidR="009012BB" w:rsidRPr="00EB69FD" w:rsidRDefault="009012BB">
      <w:pPr>
        <w:spacing w:after="0"/>
        <w:ind w:left="120"/>
        <w:rPr>
          <w:lang w:val="ru-RU"/>
        </w:rPr>
      </w:pPr>
      <w:r w:rsidRPr="00EB69F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B69FD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EB69F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EB69FD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EB69F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EB69FD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EB69FD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B69FD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EB69FD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:rsidR="009012BB" w:rsidRPr="00EB69FD" w:rsidRDefault="009012BB">
      <w:pPr>
        <w:spacing w:after="0" w:line="48" w:lineRule="auto"/>
        <w:ind w:left="120"/>
        <w:jc w:val="both"/>
        <w:rPr>
          <w:lang w:val="ru-RU"/>
        </w:rPr>
      </w:pP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EB69FD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EB69FD">
        <w:rPr>
          <w:rFonts w:ascii="Times New Roman" w:hAnsi="Times New Roman"/>
          <w:color w:val="000000"/>
          <w:sz w:val="28"/>
          <w:lang w:val="ru-RU"/>
        </w:rPr>
        <w:t>:</w:t>
      </w: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9012BB" w:rsidRPr="00EB69FD" w:rsidRDefault="009012BB">
      <w:pPr>
        <w:spacing w:after="0" w:line="264" w:lineRule="auto"/>
        <w:ind w:left="120"/>
        <w:rPr>
          <w:lang w:val="ru-RU"/>
        </w:rPr>
      </w:pPr>
      <w:bookmarkStart w:id="5" w:name="_Toc134720971"/>
      <w:bookmarkEnd w:id="5"/>
    </w:p>
    <w:p w:rsidR="009012BB" w:rsidRPr="00EB69FD" w:rsidRDefault="009012BB">
      <w:pPr>
        <w:spacing w:after="0" w:line="264" w:lineRule="auto"/>
        <w:ind w:left="120"/>
        <w:rPr>
          <w:lang w:val="ru-RU"/>
        </w:rPr>
      </w:pPr>
    </w:p>
    <w:p w:rsidR="009012BB" w:rsidRPr="00EB69FD" w:rsidRDefault="009012BB">
      <w:pPr>
        <w:spacing w:after="0" w:line="264" w:lineRule="auto"/>
        <w:ind w:left="120"/>
        <w:rPr>
          <w:lang w:val="ru-RU"/>
        </w:rPr>
      </w:pPr>
      <w:r w:rsidRPr="00EB69F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012BB" w:rsidRPr="00EB69FD" w:rsidRDefault="009012BB">
      <w:pPr>
        <w:spacing w:after="0" w:line="48" w:lineRule="auto"/>
        <w:ind w:left="120"/>
        <w:rPr>
          <w:lang w:val="ru-RU"/>
        </w:rPr>
      </w:pP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B69FD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EB69F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color w:val="000000"/>
          <w:sz w:val="28"/>
          <w:lang w:val="ru-RU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EB69FD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EB69F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color w:val="000000"/>
          <w:sz w:val="28"/>
          <w:lang w:val="ru-RU"/>
        </w:rPr>
        <w:t>выполнять биговку;</w:t>
      </w: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B69FD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EB69F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B69FD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EB69F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EB69F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EB69FD">
        <w:rPr>
          <w:rFonts w:ascii="Times New Roman" w:hAnsi="Times New Roman"/>
          <w:color w:val="000000"/>
          <w:sz w:val="28"/>
          <w:lang w:val="ru-RU"/>
        </w:rPr>
        <w:t>;</w:t>
      </w: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9012BB" w:rsidRPr="00EB69FD" w:rsidRDefault="009012BB">
      <w:pPr>
        <w:spacing w:after="0" w:line="264" w:lineRule="auto"/>
        <w:ind w:firstLine="600"/>
        <w:jc w:val="both"/>
        <w:rPr>
          <w:lang w:val="ru-RU"/>
        </w:rPr>
      </w:pPr>
      <w:r w:rsidRPr="00EB69FD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9012BB" w:rsidRPr="00EB69FD" w:rsidRDefault="009012BB">
      <w:pPr>
        <w:rPr>
          <w:lang w:val="ru-RU"/>
        </w:rPr>
        <w:sectPr w:rsidR="009012BB" w:rsidRPr="00EB69FD">
          <w:pgSz w:w="11906" w:h="16383"/>
          <w:pgMar w:top="1134" w:right="850" w:bottom="1134" w:left="1701" w:header="720" w:footer="720" w:gutter="0"/>
          <w:cols w:space="720"/>
        </w:sectPr>
      </w:pPr>
    </w:p>
    <w:p w:rsidR="009012BB" w:rsidRDefault="009012BB">
      <w:pPr>
        <w:spacing w:after="0"/>
        <w:ind w:left="120"/>
      </w:pPr>
      <w:bookmarkStart w:id="6" w:name="block-37891108"/>
      <w:bookmarkEnd w:id="6"/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012BB" w:rsidRDefault="009012B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082"/>
        <w:gridCol w:w="4612"/>
        <w:gridCol w:w="1297"/>
        <w:gridCol w:w="1841"/>
        <w:gridCol w:w="1910"/>
        <w:gridCol w:w="1212"/>
        <w:gridCol w:w="2086"/>
      </w:tblGrid>
      <w:tr w:rsidR="009012BB" w:rsidRPr="0088232B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  <w:r w:rsidRPr="0088232B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012BB" w:rsidRPr="0088232B" w:rsidRDefault="009012BB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  <w:r w:rsidRPr="0088232B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012BB" w:rsidRPr="0088232B" w:rsidRDefault="009012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</w:pPr>
            <w:r w:rsidRPr="0088232B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  <w:r w:rsidRPr="0088232B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012BB" w:rsidRPr="0088232B" w:rsidRDefault="009012BB">
            <w:pPr>
              <w:spacing w:after="0"/>
              <w:ind w:left="135"/>
            </w:pPr>
          </w:p>
        </w:tc>
        <w:tc>
          <w:tcPr>
            <w:tcW w:w="20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  <w:r w:rsidRPr="0088232B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012BB" w:rsidRPr="0088232B" w:rsidRDefault="009012BB">
            <w:pPr>
              <w:spacing w:after="0"/>
              <w:ind w:left="135"/>
            </w:pPr>
          </w:p>
        </w:tc>
      </w:tr>
      <w:tr w:rsidR="009012BB" w:rsidRPr="008823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12BB" w:rsidRPr="0088232B" w:rsidRDefault="009012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12BB" w:rsidRPr="0088232B" w:rsidRDefault="009012BB"/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  <w:r w:rsidRPr="0088232B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012BB" w:rsidRPr="0088232B" w:rsidRDefault="009012BB">
            <w:pPr>
              <w:spacing w:after="0"/>
              <w:ind w:left="135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  <w:r w:rsidRPr="0088232B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012BB" w:rsidRPr="0088232B" w:rsidRDefault="009012BB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  <w:r w:rsidRPr="0088232B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012BB" w:rsidRPr="0088232B" w:rsidRDefault="009012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12BB" w:rsidRPr="0088232B" w:rsidRDefault="009012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12BB" w:rsidRPr="0088232B" w:rsidRDefault="009012BB"/>
        </w:tc>
      </w:tr>
      <w:tr w:rsidR="009012BB" w:rsidRPr="0088232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rPr>
                <w:lang w:val="ru-RU"/>
              </w:rPr>
            </w:pPr>
            <w:r w:rsidRPr="008823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1.Технологии, профессии и производства</w:t>
            </w:r>
          </w:p>
        </w:tc>
      </w:tr>
      <w:tr w:rsidR="009012BB" w:rsidRPr="0088232B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rPr>
                <w:lang w:val="ru-RU"/>
              </w:rPr>
            </w:pPr>
            <w:r w:rsidRPr="0088232B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</w:p>
        </w:tc>
      </w:tr>
      <w:tr w:rsidR="009012BB" w:rsidRPr="008823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/>
        </w:tc>
      </w:tr>
      <w:tr w:rsidR="009012BB" w:rsidRPr="0088232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  <w:r w:rsidRPr="008823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2.Технологии ручной обработки материалов. </w:t>
            </w:r>
            <w:r w:rsidRPr="0088232B"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9012BB" w:rsidRPr="0088232B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  <w:r w:rsidRPr="0088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материалы. Свойства. Технологии обработки. </w:t>
            </w:r>
            <w:r w:rsidRPr="0088232B"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</w:p>
        </w:tc>
      </w:tr>
      <w:tr w:rsidR="009012BB" w:rsidRPr="0088232B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rPr>
                <w:lang w:val="ru-RU"/>
              </w:rPr>
            </w:pPr>
            <w:r w:rsidRPr="0088232B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</w:p>
        </w:tc>
      </w:tr>
      <w:tr w:rsidR="009012BB" w:rsidRPr="0088232B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  <w:r w:rsidRPr="0088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r w:rsidRPr="0088232B"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</w:p>
        </w:tc>
      </w:tr>
      <w:tr w:rsidR="009012BB" w:rsidRPr="0088232B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  <w:r w:rsidRPr="0088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свойства. Виды бумаги. </w:t>
            </w:r>
            <w:r w:rsidRPr="0088232B"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</w:p>
        </w:tc>
      </w:tr>
      <w:tr w:rsidR="009012BB" w:rsidRPr="0088232B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rPr>
                <w:lang w:val="ru-RU"/>
              </w:rPr>
            </w:pPr>
            <w:r w:rsidRPr="0088232B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</w:p>
        </w:tc>
      </w:tr>
      <w:tr w:rsidR="009012BB" w:rsidRPr="0088232B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</w:p>
        </w:tc>
      </w:tr>
      <w:tr w:rsidR="009012BB" w:rsidRPr="0088232B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  <w:r w:rsidRPr="0088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r w:rsidRPr="0088232B">
              <w:rPr>
                <w:rFonts w:ascii="Times New Roman" w:hAnsi="Times New Roman"/>
                <w:color w:val="000000"/>
                <w:sz w:val="24"/>
              </w:rPr>
              <w:t>Понятие «конструкция». 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</w:p>
        </w:tc>
      </w:tr>
      <w:tr w:rsidR="009012BB" w:rsidRPr="0088232B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rPr>
                <w:lang w:val="ru-RU"/>
              </w:rPr>
            </w:pPr>
            <w:r w:rsidRPr="0088232B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</w:p>
        </w:tc>
      </w:tr>
      <w:tr w:rsidR="009012BB" w:rsidRPr="0088232B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  <w:r w:rsidRPr="0088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r w:rsidRPr="0088232B"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</w:p>
        </w:tc>
      </w:tr>
      <w:tr w:rsidR="009012BB" w:rsidRPr="0088232B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</w:p>
        </w:tc>
      </w:tr>
      <w:tr w:rsidR="009012BB" w:rsidRPr="0088232B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  <w:r w:rsidRPr="0088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r w:rsidRPr="0088232B">
              <w:rPr>
                <w:rFonts w:ascii="Times New Roman" w:hAnsi="Times New Roman"/>
                <w:color w:val="000000"/>
                <w:sz w:val="24"/>
              </w:rPr>
              <w:t>Вышивка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</w:p>
        </w:tc>
      </w:tr>
      <w:tr w:rsidR="009012BB" w:rsidRPr="0088232B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</w:p>
        </w:tc>
      </w:tr>
      <w:tr w:rsidR="009012BB" w:rsidRPr="008823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/>
        </w:tc>
      </w:tr>
      <w:tr w:rsidR="009012BB" w:rsidRPr="008823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rPr>
                <w:lang w:val="ru-RU"/>
              </w:rPr>
            </w:pPr>
            <w:r w:rsidRPr="008823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/>
        </w:tc>
      </w:tr>
    </w:tbl>
    <w:p w:rsidR="009012BB" w:rsidRDefault="009012BB">
      <w:pPr>
        <w:sectPr w:rsidR="009012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12BB" w:rsidRDefault="009012B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058"/>
        <w:gridCol w:w="4648"/>
        <w:gridCol w:w="1285"/>
        <w:gridCol w:w="1841"/>
        <w:gridCol w:w="1910"/>
        <w:gridCol w:w="1212"/>
        <w:gridCol w:w="2086"/>
      </w:tblGrid>
      <w:tr w:rsidR="009012BB" w:rsidRPr="0088232B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  <w:r w:rsidRPr="0088232B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012BB" w:rsidRPr="0088232B" w:rsidRDefault="009012B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  <w:r w:rsidRPr="0088232B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012BB" w:rsidRPr="0088232B" w:rsidRDefault="009012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</w:pPr>
            <w:r w:rsidRPr="0088232B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  <w:r w:rsidRPr="0088232B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012BB" w:rsidRPr="0088232B" w:rsidRDefault="009012BB">
            <w:pPr>
              <w:spacing w:after="0"/>
              <w:ind w:left="135"/>
            </w:pPr>
          </w:p>
        </w:tc>
        <w:tc>
          <w:tcPr>
            <w:tcW w:w="19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  <w:r w:rsidRPr="0088232B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012BB" w:rsidRPr="0088232B" w:rsidRDefault="009012BB">
            <w:pPr>
              <w:spacing w:after="0"/>
              <w:ind w:left="135"/>
            </w:pPr>
          </w:p>
        </w:tc>
      </w:tr>
      <w:tr w:rsidR="009012BB" w:rsidRPr="008823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12BB" w:rsidRPr="0088232B" w:rsidRDefault="009012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12BB" w:rsidRPr="0088232B" w:rsidRDefault="009012BB"/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  <w:r w:rsidRPr="0088232B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012BB" w:rsidRPr="0088232B" w:rsidRDefault="009012BB">
            <w:pPr>
              <w:spacing w:after="0"/>
              <w:ind w:left="135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  <w:r w:rsidRPr="0088232B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012BB" w:rsidRPr="0088232B" w:rsidRDefault="009012BB">
            <w:pPr>
              <w:spacing w:after="0"/>
              <w:ind w:left="135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  <w:r w:rsidRPr="0088232B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012BB" w:rsidRPr="0088232B" w:rsidRDefault="009012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12BB" w:rsidRPr="0088232B" w:rsidRDefault="009012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12BB" w:rsidRPr="0088232B" w:rsidRDefault="009012BB"/>
        </w:tc>
      </w:tr>
      <w:tr w:rsidR="009012BB" w:rsidRPr="0088232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rPr>
                <w:lang w:val="ru-RU"/>
              </w:rPr>
            </w:pPr>
            <w:r w:rsidRPr="008823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1.Технологии, профессии и производства.</w:t>
            </w:r>
          </w:p>
        </w:tc>
      </w:tr>
      <w:tr w:rsidR="009012BB" w:rsidRPr="0088232B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  <w:r w:rsidRPr="0088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(композиция, цвет, форма, размер, тон, светотень, симметрия) в работах мастеров. </w:t>
            </w:r>
            <w:r w:rsidRPr="0088232B">
              <w:rPr>
                <w:rFonts w:ascii="Times New Roman" w:hAnsi="Times New Roman"/>
                <w:color w:val="000000"/>
                <w:sz w:val="24"/>
              </w:rPr>
              <w:t>Мир профессий. Мастера и их профессии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</w:p>
        </w:tc>
      </w:tr>
      <w:tr w:rsidR="009012BB" w:rsidRPr="008823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/>
        </w:tc>
      </w:tr>
      <w:tr w:rsidR="009012BB" w:rsidRPr="0088232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  <w:r w:rsidRPr="008823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2.Технологии ручной обработки материалов. </w:t>
            </w:r>
            <w:r w:rsidRPr="0088232B"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моделирование.</w:t>
            </w:r>
          </w:p>
        </w:tc>
      </w:tr>
      <w:tr w:rsidR="009012BB" w:rsidRPr="0088232B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rPr>
                <w:lang w:val="ru-RU"/>
              </w:rPr>
            </w:pPr>
            <w:r w:rsidRPr="0088232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</w:p>
        </w:tc>
      </w:tr>
      <w:tr w:rsidR="009012BB" w:rsidRPr="0088232B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rPr>
                <w:lang w:val="ru-RU"/>
              </w:rPr>
            </w:pPr>
            <w:r w:rsidRPr="0088232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</w:p>
        </w:tc>
      </w:tr>
      <w:tr w:rsidR="009012BB" w:rsidRPr="0088232B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rPr>
                <w:lang w:val="ru-RU"/>
              </w:rPr>
            </w:pPr>
            <w:r w:rsidRPr="0088232B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</w:p>
        </w:tc>
      </w:tr>
      <w:tr w:rsidR="009012BB" w:rsidRPr="0088232B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rPr>
                <w:lang w:val="ru-RU"/>
              </w:rPr>
            </w:pPr>
            <w:r w:rsidRPr="0088232B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</w:p>
        </w:tc>
      </w:tr>
      <w:tr w:rsidR="009012BB" w:rsidRPr="0088232B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rPr>
                <w:lang w:val="ru-RU"/>
              </w:rPr>
            </w:pPr>
            <w:r w:rsidRPr="0088232B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</w:p>
        </w:tc>
      </w:tr>
      <w:tr w:rsidR="009012BB" w:rsidRPr="0088232B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  <w:r w:rsidRPr="0088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r w:rsidRPr="0088232B">
              <w:rPr>
                <w:rFonts w:ascii="Times New Roman" w:hAnsi="Times New Roman"/>
                <w:color w:val="000000"/>
                <w:sz w:val="24"/>
              </w:rPr>
              <w:t>Разметка круглых деталей циркулем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</w:p>
        </w:tc>
      </w:tr>
      <w:tr w:rsidR="009012BB" w:rsidRPr="0088232B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  <w:r w:rsidRPr="0088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r w:rsidRPr="0088232B">
              <w:rPr>
                <w:rFonts w:ascii="Times New Roman" w:hAnsi="Times New Roman"/>
                <w:color w:val="000000"/>
                <w:sz w:val="24"/>
              </w:rPr>
              <w:t>Соединение деталей изделия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</w:p>
        </w:tc>
      </w:tr>
      <w:tr w:rsidR="009012BB" w:rsidRPr="0088232B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  <w:r w:rsidRPr="0088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на службе у человека. </w:t>
            </w:r>
            <w:r w:rsidRPr="0088232B"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</w:p>
        </w:tc>
      </w:tr>
      <w:tr w:rsidR="009012BB" w:rsidRPr="0088232B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rPr>
                <w:lang w:val="ru-RU"/>
              </w:rPr>
            </w:pPr>
            <w:r w:rsidRPr="0088232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</w:p>
        </w:tc>
      </w:tr>
      <w:tr w:rsidR="009012BB" w:rsidRPr="0088232B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rPr>
                <w:lang w:val="ru-RU"/>
              </w:rPr>
            </w:pPr>
            <w:r w:rsidRPr="0088232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</w:p>
        </w:tc>
      </w:tr>
      <w:tr w:rsidR="009012BB" w:rsidRPr="008823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/>
        </w:tc>
      </w:tr>
      <w:tr w:rsidR="009012BB" w:rsidRPr="0088232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rPr>
                <w:lang w:val="ru-RU"/>
              </w:rPr>
            </w:pPr>
            <w:r w:rsidRPr="008823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3.Итоговый контроль за год</w:t>
            </w:r>
          </w:p>
        </w:tc>
      </w:tr>
      <w:tr w:rsidR="009012BB" w:rsidRPr="0088232B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</w:p>
        </w:tc>
      </w:tr>
      <w:tr w:rsidR="009012BB" w:rsidRPr="008823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/>
        </w:tc>
      </w:tr>
      <w:tr w:rsidR="009012BB" w:rsidRPr="008823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rPr>
                <w:lang w:val="ru-RU"/>
              </w:rPr>
            </w:pPr>
            <w:r w:rsidRPr="008823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/>
        </w:tc>
      </w:tr>
    </w:tbl>
    <w:p w:rsidR="009012BB" w:rsidRDefault="009012BB">
      <w:pPr>
        <w:sectPr w:rsidR="009012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12BB" w:rsidRDefault="009012B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936"/>
        <w:gridCol w:w="4344"/>
        <w:gridCol w:w="1254"/>
        <w:gridCol w:w="1841"/>
        <w:gridCol w:w="1910"/>
        <w:gridCol w:w="1212"/>
        <w:gridCol w:w="2543"/>
      </w:tblGrid>
      <w:tr w:rsidR="009012BB" w:rsidRPr="0088232B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  <w:r w:rsidRPr="0088232B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012BB" w:rsidRPr="0088232B" w:rsidRDefault="009012B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  <w:r w:rsidRPr="0088232B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012BB" w:rsidRPr="0088232B" w:rsidRDefault="009012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</w:pPr>
            <w:r w:rsidRPr="0088232B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  <w:r w:rsidRPr="0088232B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012BB" w:rsidRPr="0088232B" w:rsidRDefault="009012BB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  <w:r w:rsidRPr="0088232B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012BB" w:rsidRPr="0088232B" w:rsidRDefault="009012BB">
            <w:pPr>
              <w:spacing w:after="0"/>
              <w:ind w:left="135"/>
            </w:pPr>
          </w:p>
        </w:tc>
      </w:tr>
      <w:tr w:rsidR="009012BB" w:rsidRPr="008823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12BB" w:rsidRPr="0088232B" w:rsidRDefault="009012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12BB" w:rsidRPr="0088232B" w:rsidRDefault="009012BB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  <w:r w:rsidRPr="0088232B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012BB" w:rsidRPr="0088232B" w:rsidRDefault="009012BB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  <w:r w:rsidRPr="0088232B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012BB" w:rsidRPr="0088232B" w:rsidRDefault="009012BB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  <w:r w:rsidRPr="0088232B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012BB" w:rsidRPr="0088232B" w:rsidRDefault="009012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12BB" w:rsidRPr="0088232B" w:rsidRDefault="009012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12BB" w:rsidRPr="0088232B" w:rsidRDefault="009012BB"/>
        </w:tc>
      </w:tr>
      <w:tr w:rsidR="009012BB" w:rsidRPr="0088232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rPr>
                <w:lang w:val="ru-RU"/>
              </w:rPr>
            </w:pPr>
            <w:r w:rsidRPr="008823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1.Технологии, профессии и производства.</w:t>
            </w:r>
          </w:p>
        </w:tc>
      </w:tr>
      <w:tr w:rsidR="009012BB" w:rsidRPr="0088232B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rPr>
                <w:lang w:val="ru-RU"/>
              </w:rPr>
            </w:pPr>
            <w:r w:rsidRPr="0088232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rPr>
                <w:lang w:val="ru-RU"/>
              </w:rPr>
            </w:pPr>
            <w:r w:rsidRPr="0088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 w:rsidRPr="0088232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8232B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8232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8232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9012BB" w:rsidRPr="008823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/>
        </w:tc>
      </w:tr>
      <w:tr w:rsidR="009012BB" w:rsidRPr="0088232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  <w:r w:rsidRPr="0088232B">
              <w:rPr>
                <w:rFonts w:ascii="Times New Roman" w:hAnsi="Times New Roman"/>
                <w:b/>
                <w:color w:val="000000"/>
                <w:sz w:val="24"/>
              </w:rPr>
              <w:t>Раздел 2.Информационно-коммуникационныетехнологии</w:t>
            </w:r>
          </w:p>
        </w:tc>
      </w:tr>
      <w:tr w:rsidR="009012BB" w:rsidRPr="0088232B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rPr>
                <w:lang w:val="ru-RU"/>
              </w:rPr>
            </w:pPr>
            <w:r w:rsidRPr="0088232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rPr>
                <w:lang w:val="ru-RU"/>
              </w:rPr>
            </w:pPr>
            <w:r w:rsidRPr="0088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Pr="0088232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8232B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8232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8232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9012BB" w:rsidRPr="008823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/>
        </w:tc>
      </w:tr>
      <w:tr w:rsidR="009012BB" w:rsidRPr="0088232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rPr>
                <w:lang w:val="ru-RU"/>
              </w:rPr>
            </w:pPr>
            <w:r w:rsidRPr="008823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3.Технологии ручной обработки материалов</w:t>
            </w:r>
          </w:p>
        </w:tc>
      </w:tr>
      <w:tr w:rsidR="009012BB" w:rsidRPr="0088232B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  <w:r w:rsidRPr="0088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изображений. (технология обработки пластических масс, креповой бумаги, фольги). </w:t>
            </w:r>
            <w:r w:rsidRPr="0088232B"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rPr>
                <w:lang w:val="ru-RU"/>
              </w:rPr>
            </w:pPr>
            <w:r w:rsidRPr="0088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Pr="0088232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8232B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8232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8232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9012BB" w:rsidRPr="0088232B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rPr>
                <w:lang w:val="ru-RU"/>
              </w:rPr>
            </w:pPr>
            <w:r w:rsidRPr="0088232B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rPr>
                <w:lang w:val="ru-RU"/>
              </w:rPr>
            </w:pPr>
            <w:r w:rsidRPr="0088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Pr="0088232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8232B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8232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8232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9012BB" w:rsidRPr="0088232B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  <w:r w:rsidRPr="0088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Гофрокартон. Его строение свойства, сферы использования. </w:t>
            </w:r>
            <w:r w:rsidRPr="0088232B"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rPr>
                <w:lang w:val="ru-RU"/>
              </w:rPr>
            </w:pPr>
            <w:r w:rsidRPr="0088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Pr="0088232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8232B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8232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8232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9012BB" w:rsidRPr="0088232B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rPr>
                <w:lang w:val="ru-RU"/>
              </w:rPr>
            </w:pPr>
            <w:r w:rsidRPr="0088232B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rPr>
                <w:lang w:val="ru-RU"/>
              </w:rPr>
            </w:pPr>
            <w:r w:rsidRPr="0088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Pr="0088232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8232B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8232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8232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9012BB" w:rsidRPr="0088232B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rPr>
                <w:lang w:val="ru-RU"/>
              </w:rPr>
            </w:pPr>
            <w:r w:rsidRPr="0088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Pr="0088232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8232B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8232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8232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9012BB" w:rsidRPr="0088232B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rPr>
                <w:lang w:val="ru-RU"/>
              </w:rPr>
            </w:pPr>
            <w:r w:rsidRPr="0088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Pr="0088232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8232B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8232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8232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9012BB" w:rsidRPr="0088232B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  <w:r w:rsidRPr="0088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другое). </w:t>
            </w:r>
            <w:r w:rsidRPr="0088232B"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rPr>
                <w:lang w:val="ru-RU"/>
              </w:rPr>
            </w:pPr>
            <w:r w:rsidRPr="0088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Pr="0088232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8232B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8232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8232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9012BB" w:rsidRPr="008823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/>
        </w:tc>
      </w:tr>
      <w:tr w:rsidR="009012BB" w:rsidRPr="0088232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  <w:r w:rsidRPr="0088232B">
              <w:rPr>
                <w:rFonts w:ascii="Times New Roman" w:hAnsi="Times New Roman"/>
                <w:b/>
                <w:color w:val="000000"/>
                <w:sz w:val="24"/>
              </w:rPr>
              <w:t>Раздел 4.Конструирование и моделирование</w:t>
            </w:r>
          </w:p>
        </w:tc>
      </w:tr>
      <w:tr w:rsidR="009012BB" w:rsidRPr="0088232B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  <w:r w:rsidRPr="0088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r w:rsidRPr="0088232B"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rPr>
                <w:lang w:val="ru-RU"/>
              </w:rPr>
            </w:pPr>
            <w:r w:rsidRPr="0088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88232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8232B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8232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8232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9012BB" w:rsidRPr="008823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/>
        </w:tc>
      </w:tr>
      <w:tr w:rsidR="009012BB" w:rsidRPr="0088232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rPr>
                <w:lang w:val="ru-RU"/>
              </w:rPr>
            </w:pPr>
            <w:r w:rsidRPr="008823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5.Итоговый контроль за год</w:t>
            </w:r>
          </w:p>
        </w:tc>
      </w:tr>
      <w:tr w:rsidR="009012BB" w:rsidRPr="0088232B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rPr>
                <w:lang w:val="ru-RU"/>
              </w:rPr>
            </w:pPr>
            <w:r w:rsidRPr="0088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88232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8232B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8232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8232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9012BB" w:rsidRPr="008823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/>
        </w:tc>
      </w:tr>
      <w:tr w:rsidR="009012BB" w:rsidRPr="008823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rPr>
                <w:lang w:val="ru-RU"/>
              </w:rPr>
            </w:pPr>
            <w:r w:rsidRPr="008823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/>
        </w:tc>
      </w:tr>
    </w:tbl>
    <w:p w:rsidR="009012BB" w:rsidRDefault="009012BB">
      <w:pPr>
        <w:sectPr w:rsidR="009012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12BB" w:rsidRDefault="009012B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863"/>
        <w:gridCol w:w="4460"/>
        <w:gridCol w:w="1211"/>
        <w:gridCol w:w="1841"/>
        <w:gridCol w:w="1910"/>
        <w:gridCol w:w="1212"/>
        <w:gridCol w:w="2543"/>
      </w:tblGrid>
      <w:tr w:rsidR="009012BB" w:rsidRPr="0088232B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  <w:r w:rsidRPr="0088232B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012BB" w:rsidRPr="0088232B" w:rsidRDefault="009012B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  <w:r w:rsidRPr="0088232B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012BB" w:rsidRPr="0088232B" w:rsidRDefault="009012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</w:pPr>
            <w:r w:rsidRPr="0088232B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  <w:r w:rsidRPr="0088232B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012BB" w:rsidRPr="0088232B" w:rsidRDefault="009012BB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  <w:r w:rsidRPr="0088232B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012BB" w:rsidRPr="0088232B" w:rsidRDefault="009012BB">
            <w:pPr>
              <w:spacing w:after="0"/>
              <w:ind w:left="135"/>
            </w:pPr>
          </w:p>
        </w:tc>
      </w:tr>
      <w:tr w:rsidR="009012BB" w:rsidRPr="008823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12BB" w:rsidRPr="0088232B" w:rsidRDefault="009012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12BB" w:rsidRPr="0088232B" w:rsidRDefault="009012BB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  <w:r w:rsidRPr="0088232B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012BB" w:rsidRPr="0088232B" w:rsidRDefault="009012BB">
            <w:pPr>
              <w:spacing w:after="0"/>
              <w:ind w:left="135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  <w:r w:rsidRPr="0088232B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012BB" w:rsidRPr="0088232B" w:rsidRDefault="009012BB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  <w:r w:rsidRPr="0088232B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012BB" w:rsidRPr="0088232B" w:rsidRDefault="009012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12BB" w:rsidRPr="0088232B" w:rsidRDefault="009012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12BB" w:rsidRPr="0088232B" w:rsidRDefault="009012BB"/>
        </w:tc>
      </w:tr>
      <w:tr w:rsidR="009012BB" w:rsidRPr="0088232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rPr>
                <w:lang w:val="ru-RU"/>
              </w:rPr>
            </w:pPr>
            <w:r w:rsidRPr="008823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1.Технологии, профессии и производства</w:t>
            </w:r>
          </w:p>
        </w:tc>
      </w:tr>
      <w:tr w:rsidR="009012BB" w:rsidRPr="0088232B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rPr>
                <w:lang w:val="ru-RU"/>
              </w:rPr>
            </w:pPr>
            <w:r w:rsidRPr="0088232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rPr>
                <w:lang w:val="ru-RU"/>
              </w:rPr>
            </w:pPr>
            <w:r w:rsidRPr="0088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88232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8232B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8232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8232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9012BB" w:rsidRPr="008823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/>
        </w:tc>
      </w:tr>
      <w:tr w:rsidR="009012BB" w:rsidRPr="0088232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  <w:r w:rsidRPr="0088232B">
              <w:rPr>
                <w:rFonts w:ascii="Times New Roman" w:hAnsi="Times New Roman"/>
                <w:b/>
                <w:color w:val="000000"/>
                <w:sz w:val="24"/>
              </w:rPr>
              <w:t>Раздел 2.Информационно-коммуникационные технологии</w:t>
            </w:r>
          </w:p>
        </w:tc>
      </w:tr>
      <w:tr w:rsidR="009012BB" w:rsidRPr="0088232B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 технологии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rPr>
                <w:lang w:val="ru-RU"/>
              </w:rPr>
            </w:pPr>
            <w:r w:rsidRPr="0088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88232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8232B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8232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8232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9012BB" w:rsidRPr="008823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/>
        </w:tc>
      </w:tr>
      <w:tr w:rsidR="009012BB" w:rsidRPr="0088232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  <w:r w:rsidRPr="0088232B">
              <w:rPr>
                <w:rFonts w:ascii="Times New Roman" w:hAnsi="Times New Roman"/>
                <w:b/>
                <w:color w:val="000000"/>
                <w:sz w:val="24"/>
              </w:rPr>
              <w:t>Раздел 3.Конструирование и моделирование</w:t>
            </w:r>
          </w:p>
        </w:tc>
      </w:tr>
      <w:tr w:rsidR="009012BB" w:rsidRPr="0088232B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rPr>
                <w:lang w:val="ru-RU"/>
              </w:rPr>
            </w:pPr>
            <w:r w:rsidRPr="0088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88232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8232B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8232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8232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9012BB" w:rsidRPr="008823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/>
        </w:tc>
      </w:tr>
      <w:tr w:rsidR="009012BB" w:rsidRPr="0088232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  <w:r w:rsidRPr="008823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4.Технологии ручной обработки материалов. </w:t>
            </w:r>
            <w:r w:rsidRPr="0088232B"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9012BB" w:rsidRPr="0088232B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rPr>
                <w:lang w:val="ru-RU"/>
              </w:rPr>
            </w:pPr>
            <w:r w:rsidRPr="0088232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rPr>
                <w:lang w:val="ru-RU"/>
              </w:rPr>
            </w:pPr>
            <w:r w:rsidRPr="0088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88232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8232B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8232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8232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9012BB" w:rsidRPr="0088232B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rPr>
                <w:lang w:val="ru-RU"/>
              </w:rPr>
            </w:pPr>
            <w:r w:rsidRPr="0088232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rPr>
                <w:lang w:val="ru-RU"/>
              </w:rPr>
            </w:pPr>
            <w:r w:rsidRPr="0088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88232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8232B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8232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8232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9012BB" w:rsidRPr="0088232B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  <w:r w:rsidRPr="0088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интерьера. </w:t>
            </w:r>
            <w:r w:rsidRPr="0088232B"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rPr>
                <w:lang w:val="ru-RU"/>
              </w:rPr>
            </w:pPr>
            <w:r w:rsidRPr="0088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88232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8232B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8232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8232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9012BB" w:rsidRPr="0088232B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>Синтетические материалы. 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rPr>
                <w:lang w:val="ru-RU"/>
              </w:rPr>
            </w:pPr>
            <w:r w:rsidRPr="0088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88232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8232B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8232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8232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9012BB" w:rsidRPr="0088232B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  <w:r w:rsidRPr="0088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r w:rsidRPr="0088232B"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rPr>
                <w:lang w:val="ru-RU"/>
              </w:rPr>
            </w:pPr>
            <w:r w:rsidRPr="0088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88232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8232B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8232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8232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9012BB" w:rsidRPr="0088232B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rPr>
                <w:lang w:val="ru-RU"/>
              </w:rPr>
            </w:pPr>
            <w:r w:rsidRPr="0088232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rPr>
                <w:lang w:val="ru-RU"/>
              </w:rPr>
            </w:pPr>
            <w:r w:rsidRPr="0088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88232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8232B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8232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8232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9012BB" w:rsidRPr="008823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/>
        </w:tc>
      </w:tr>
      <w:tr w:rsidR="009012BB" w:rsidRPr="0088232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rPr>
                <w:lang w:val="ru-RU"/>
              </w:rPr>
            </w:pPr>
            <w:r w:rsidRPr="008823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5.Итоговый контроль за год</w:t>
            </w:r>
          </w:p>
        </w:tc>
      </w:tr>
      <w:tr w:rsidR="009012BB" w:rsidRPr="0088232B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rPr>
                <w:lang w:val="ru-RU"/>
              </w:rPr>
            </w:pPr>
            <w:r w:rsidRPr="0088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88232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8232B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8232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8232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9012BB" w:rsidRPr="008823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/>
        </w:tc>
      </w:tr>
      <w:tr w:rsidR="009012BB" w:rsidRPr="008823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rPr>
                <w:lang w:val="ru-RU"/>
              </w:rPr>
            </w:pPr>
            <w:r w:rsidRPr="008823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/>
        </w:tc>
      </w:tr>
    </w:tbl>
    <w:p w:rsidR="009012BB" w:rsidRDefault="009012BB">
      <w:pPr>
        <w:sectPr w:rsidR="009012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12BB" w:rsidRDefault="009012BB">
      <w:pPr>
        <w:sectPr w:rsidR="009012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12BB" w:rsidRDefault="009012BB">
      <w:pPr>
        <w:spacing w:after="0"/>
        <w:ind w:left="120"/>
      </w:pPr>
      <w:bookmarkStart w:id="7" w:name="block-37891113"/>
      <w:bookmarkEnd w:id="7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9012BB" w:rsidRDefault="009012B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928"/>
        <w:gridCol w:w="4735"/>
        <w:gridCol w:w="1328"/>
        <w:gridCol w:w="1841"/>
        <w:gridCol w:w="1910"/>
        <w:gridCol w:w="1212"/>
        <w:gridCol w:w="2086"/>
      </w:tblGrid>
      <w:tr w:rsidR="009012BB" w:rsidRPr="0088232B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  <w:r w:rsidRPr="0088232B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012BB" w:rsidRPr="0088232B" w:rsidRDefault="009012B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  <w:r w:rsidRPr="0088232B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012BB" w:rsidRPr="0088232B" w:rsidRDefault="009012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</w:pPr>
            <w:r w:rsidRPr="0088232B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  <w:r w:rsidRPr="0088232B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012BB" w:rsidRPr="0088232B" w:rsidRDefault="009012BB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  <w:r w:rsidRPr="0088232B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012BB" w:rsidRPr="0088232B" w:rsidRDefault="009012BB">
            <w:pPr>
              <w:spacing w:after="0"/>
              <w:ind w:left="135"/>
            </w:pPr>
          </w:p>
        </w:tc>
      </w:tr>
      <w:tr w:rsidR="009012BB" w:rsidRPr="008823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12BB" w:rsidRPr="0088232B" w:rsidRDefault="009012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12BB" w:rsidRPr="0088232B" w:rsidRDefault="009012BB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  <w:r w:rsidRPr="0088232B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012BB" w:rsidRPr="0088232B" w:rsidRDefault="009012BB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  <w:r w:rsidRPr="0088232B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012BB" w:rsidRPr="0088232B" w:rsidRDefault="009012BB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  <w:r w:rsidRPr="0088232B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012BB" w:rsidRPr="0088232B" w:rsidRDefault="009012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12BB" w:rsidRPr="0088232B" w:rsidRDefault="009012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12BB" w:rsidRPr="0088232B" w:rsidRDefault="009012BB"/>
        </w:tc>
      </w:tr>
      <w:tr w:rsidR="009012BB" w:rsidRPr="008823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rPr>
                <w:lang w:val="ru-RU"/>
              </w:rPr>
            </w:pPr>
            <w:r w:rsidRPr="0088232B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</w:p>
        </w:tc>
      </w:tr>
      <w:tr w:rsidR="009012BB" w:rsidRPr="008823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rPr>
                <w:lang w:val="ru-RU"/>
              </w:rPr>
            </w:pPr>
            <w:r w:rsidRPr="0088232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</w:p>
        </w:tc>
      </w:tr>
      <w:tr w:rsidR="009012BB" w:rsidRPr="008823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rPr>
                <w:lang w:val="ru-RU"/>
              </w:rPr>
            </w:pPr>
            <w:r w:rsidRPr="0088232B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</w:p>
        </w:tc>
      </w:tr>
      <w:tr w:rsidR="009012BB" w:rsidRPr="008823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  <w:r w:rsidRPr="0088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материалами и производствами. </w:t>
            </w:r>
            <w:r w:rsidRPr="0088232B">
              <w:rPr>
                <w:rFonts w:ascii="Times New Roman" w:hAnsi="Times New Roman"/>
                <w:color w:val="000000"/>
                <w:sz w:val="24"/>
              </w:rPr>
              <w:t>Профессии сферы обслуживания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</w:p>
        </w:tc>
      </w:tr>
      <w:tr w:rsidR="009012BB" w:rsidRPr="008823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rPr>
                <w:lang w:val="ru-RU"/>
              </w:rPr>
            </w:pPr>
            <w:r w:rsidRPr="0088232B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</w:p>
        </w:tc>
      </w:tr>
      <w:tr w:rsidR="009012BB" w:rsidRPr="008823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rPr>
                <w:lang w:val="ru-RU"/>
              </w:rPr>
            </w:pPr>
            <w:r w:rsidRPr="0088232B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</w:p>
        </w:tc>
      </w:tr>
      <w:tr w:rsidR="009012BB" w:rsidRPr="008823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rPr>
                <w:lang w:val="ru-RU"/>
              </w:rPr>
            </w:pPr>
            <w:r w:rsidRPr="0088232B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</w:p>
        </w:tc>
      </w:tr>
      <w:tr w:rsidR="009012BB" w:rsidRPr="008823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</w:p>
        </w:tc>
      </w:tr>
      <w:tr w:rsidR="009012BB" w:rsidRPr="008823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rPr>
                <w:lang w:val="ru-RU"/>
              </w:rPr>
            </w:pPr>
            <w:r w:rsidRPr="0088232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«композиция». Центровая композиция. Точечное наклеивание листьев.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</w:p>
        </w:tc>
      </w:tr>
      <w:tr w:rsidR="009012BB" w:rsidRPr="008823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rPr>
                <w:lang w:val="ru-RU"/>
              </w:rPr>
            </w:pPr>
            <w:r w:rsidRPr="0088232B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</w:p>
        </w:tc>
      </w:tr>
      <w:tr w:rsidR="009012BB" w:rsidRPr="008823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  <w:r w:rsidRPr="0088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для лепки (пластилин, пластические массы). </w:t>
            </w:r>
            <w:r w:rsidRPr="0088232B">
              <w:rPr>
                <w:rFonts w:ascii="Times New Roman" w:hAnsi="Times New Roman"/>
                <w:color w:val="000000"/>
                <w:sz w:val="24"/>
              </w:rPr>
              <w:t>Свойства пластических масс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</w:p>
        </w:tc>
      </w:tr>
      <w:tr w:rsidR="009012BB" w:rsidRPr="008823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  <w:r w:rsidRPr="0088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r w:rsidRPr="0088232B">
              <w:rPr>
                <w:rFonts w:ascii="Times New Roman" w:hAnsi="Times New Roman"/>
                <w:color w:val="000000"/>
                <w:sz w:val="24"/>
              </w:rPr>
              <w:t>Понятие 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</w:p>
        </w:tc>
      </w:tr>
      <w:tr w:rsidR="009012BB" w:rsidRPr="008823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rPr>
                <w:lang w:val="ru-RU"/>
              </w:rPr>
            </w:pPr>
            <w:r w:rsidRPr="0088232B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</w:p>
        </w:tc>
      </w:tr>
      <w:tr w:rsidR="009012BB" w:rsidRPr="008823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rPr>
                <w:lang w:val="ru-RU"/>
              </w:rPr>
            </w:pPr>
            <w:r w:rsidRPr="0088232B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</w:p>
        </w:tc>
      </w:tr>
      <w:tr w:rsidR="009012BB" w:rsidRPr="008823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rPr>
                <w:lang w:val="ru-RU"/>
              </w:rPr>
            </w:pPr>
            <w:r w:rsidRPr="0088232B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</w:p>
        </w:tc>
      </w:tr>
      <w:tr w:rsidR="009012BB" w:rsidRPr="008823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rPr>
                <w:lang w:val="ru-RU"/>
              </w:rPr>
            </w:pPr>
            <w:r w:rsidRPr="0088232B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</w:p>
        </w:tc>
      </w:tr>
      <w:tr w:rsidR="009012BB" w:rsidRPr="008823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rPr>
                <w:lang w:val="ru-RU"/>
              </w:rPr>
            </w:pPr>
            <w:r w:rsidRPr="0088232B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 w:rsidRPr="0088232B"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88232B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</w:p>
        </w:tc>
      </w:tr>
      <w:tr w:rsidR="009012BB" w:rsidRPr="008823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rPr>
                <w:lang w:val="ru-RU"/>
              </w:rPr>
            </w:pPr>
            <w:r w:rsidRPr="0088232B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</w:p>
        </w:tc>
      </w:tr>
      <w:tr w:rsidR="009012BB" w:rsidRPr="008823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</w:p>
        </w:tc>
      </w:tr>
      <w:tr w:rsidR="009012BB" w:rsidRPr="008823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  <w:r w:rsidRPr="0088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r w:rsidRPr="0088232B">
              <w:rPr>
                <w:rFonts w:ascii="Times New Roman" w:hAnsi="Times New Roman"/>
                <w:color w:val="000000"/>
                <w:sz w:val="24"/>
              </w:rPr>
              <w:t>Правила пользования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</w:p>
        </w:tc>
      </w:tr>
      <w:tr w:rsidR="009012BB" w:rsidRPr="008823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rPr>
                <w:lang w:val="ru-RU"/>
              </w:rPr>
            </w:pPr>
            <w:r w:rsidRPr="0088232B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</w:p>
        </w:tc>
      </w:tr>
      <w:tr w:rsidR="009012BB" w:rsidRPr="008823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>Резаная аппликация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</w:p>
        </w:tc>
      </w:tr>
      <w:tr w:rsidR="009012BB" w:rsidRPr="008823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  <w:r w:rsidRPr="0088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r w:rsidRPr="0088232B">
              <w:rPr>
                <w:rFonts w:ascii="Times New Roman" w:hAnsi="Times New Roman"/>
                <w:color w:val="000000"/>
                <w:sz w:val="24"/>
              </w:rPr>
              <w:t>Разметка по шаблону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</w:p>
        </w:tc>
      </w:tr>
      <w:tr w:rsidR="009012BB" w:rsidRPr="008823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rPr>
                <w:lang w:val="ru-RU"/>
              </w:rPr>
            </w:pPr>
            <w:r w:rsidRPr="0088232B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</w:p>
        </w:tc>
      </w:tr>
      <w:tr w:rsidR="009012BB" w:rsidRPr="008823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rPr>
                <w:lang w:val="ru-RU"/>
              </w:rPr>
            </w:pPr>
            <w:r w:rsidRPr="0088232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</w:p>
        </w:tc>
      </w:tr>
      <w:tr w:rsidR="009012BB" w:rsidRPr="008823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rPr>
                <w:lang w:val="ru-RU"/>
              </w:rPr>
            </w:pPr>
            <w:r w:rsidRPr="0088232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</w:p>
        </w:tc>
      </w:tr>
      <w:tr w:rsidR="009012BB" w:rsidRPr="008823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rPr>
                <w:lang w:val="ru-RU"/>
              </w:rPr>
            </w:pPr>
            <w:r w:rsidRPr="0088232B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</w:p>
        </w:tc>
      </w:tr>
      <w:tr w:rsidR="009012BB" w:rsidRPr="008823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rPr>
                <w:lang w:val="ru-RU"/>
              </w:rPr>
            </w:pPr>
            <w:r w:rsidRPr="0088232B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</w:p>
        </w:tc>
      </w:tr>
      <w:tr w:rsidR="009012BB" w:rsidRPr="008823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rPr>
                <w:lang w:val="ru-RU"/>
              </w:rPr>
            </w:pPr>
            <w:r w:rsidRPr="0088232B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</w:p>
        </w:tc>
      </w:tr>
      <w:tr w:rsidR="009012BB" w:rsidRPr="008823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rPr>
                <w:lang w:val="ru-RU"/>
              </w:rPr>
            </w:pPr>
            <w:r w:rsidRPr="0088232B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</w:p>
        </w:tc>
      </w:tr>
      <w:tr w:rsidR="009012BB" w:rsidRPr="008823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rPr>
                <w:lang w:val="ru-RU"/>
              </w:rPr>
            </w:pPr>
            <w:r w:rsidRPr="0088232B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</w:p>
        </w:tc>
      </w:tr>
      <w:tr w:rsidR="009012BB" w:rsidRPr="008823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rPr>
                <w:lang w:val="ru-RU"/>
              </w:rPr>
            </w:pPr>
            <w:r w:rsidRPr="0088232B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</w:p>
        </w:tc>
      </w:tr>
      <w:tr w:rsidR="009012BB" w:rsidRPr="008823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</w:p>
        </w:tc>
      </w:tr>
      <w:tr w:rsidR="009012BB" w:rsidRPr="008823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rPr>
                <w:lang w:val="ru-RU"/>
              </w:rPr>
            </w:pPr>
            <w:r w:rsidRPr="0088232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/>
        </w:tc>
      </w:tr>
    </w:tbl>
    <w:p w:rsidR="009012BB" w:rsidRDefault="009012BB">
      <w:pPr>
        <w:sectPr w:rsidR="009012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12BB" w:rsidRDefault="009012B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888"/>
        <w:gridCol w:w="4801"/>
        <w:gridCol w:w="1302"/>
        <w:gridCol w:w="1841"/>
        <w:gridCol w:w="1910"/>
        <w:gridCol w:w="1212"/>
        <w:gridCol w:w="2086"/>
      </w:tblGrid>
      <w:tr w:rsidR="009012BB" w:rsidRPr="0088232B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  <w:r w:rsidRPr="0088232B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012BB" w:rsidRPr="0088232B" w:rsidRDefault="009012B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  <w:r w:rsidRPr="0088232B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012BB" w:rsidRPr="0088232B" w:rsidRDefault="009012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</w:pPr>
            <w:r w:rsidRPr="0088232B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  <w:r w:rsidRPr="0088232B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012BB" w:rsidRPr="0088232B" w:rsidRDefault="009012BB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  <w:r w:rsidRPr="0088232B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012BB" w:rsidRPr="0088232B" w:rsidRDefault="009012BB">
            <w:pPr>
              <w:spacing w:after="0"/>
              <w:ind w:left="135"/>
            </w:pPr>
          </w:p>
        </w:tc>
      </w:tr>
      <w:tr w:rsidR="009012BB" w:rsidRPr="008823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12BB" w:rsidRPr="0088232B" w:rsidRDefault="009012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12BB" w:rsidRPr="0088232B" w:rsidRDefault="009012BB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  <w:r w:rsidRPr="0088232B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012BB" w:rsidRPr="0088232B" w:rsidRDefault="009012BB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  <w:r w:rsidRPr="0088232B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012BB" w:rsidRPr="0088232B" w:rsidRDefault="009012BB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  <w:r w:rsidRPr="0088232B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012BB" w:rsidRPr="0088232B" w:rsidRDefault="009012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12BB" w:rsidRPr="0088232B" w:rsidRDefault="009012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12BB" w:rsidRPr="0088232B" w:rsidRDefault="009012BB"/>
        </w:tc>
      </w:tr>
      <w:tr w:rsidR="009012BB" w:rsidRPr="008823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rPr>
                <w:lang w:val="ru-RU"/>
              </w:rPr>
            </w:pPr>
            <w:r w:rsidRPr="0088232B">
              <w:rPr>
                <w:rFonts w:ascii="Times New Roman" w:hAnsi="Times New Roman"/>
                <w:color w:val="000000"/>
                <w:sz w:val="24"/>
                <w:lang w:val="ru-RU"/>
              </w:rPr>
              <w:t>Мастера и их профессии. Повторение и обобщение пройденного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</w:p>
        </w:tc>
      </w:tr>
      <w:tr w:rsidR="009012BB" w:rsidRPr="008823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  <w:r w:rsidRPr="0088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r w:rsidRPr="0088232B">
              <w:rPr>
                <w:rFonts w:ascii="Times New Roman" w:hAnsi="Times New Roman"/>
                <w:color w:val="000000"/>
                <w:sz w:val="24"/>
              </w:rPr>
              <w:t>Общее представление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  <w:rPr>
                <w:lang w:val="ru-RU"/>
              </w:rPr>
            </w:pPr>
            <w:r w:rsidRPr="0088232B">
              <w:rPr>
                <w:lang w:val="ru-RU"/>
              </w:rPr>
              <w:t>1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</w:p>
        </w:tc>
      </w:tr>
      <w:tr w:rsidR="009012BB" w:rsidRPr="008823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rPr>
                <w:lang w:val="ru-RU"/>
              </w:rPr>
            </w:pPr>
            <w:r w:rsidRPr="0088232B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</w:p>
        </w:tc>
      </w:tr>
      <w:tr w:rsidR="009012BB" w:rsidRPr="008823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rPr>
                <w:lang w:val="ru-RU"/>
              </w:rPr>
            </w:pPr>
            <w:r w:rsidRPr="0088232B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</w:p>
        </w:tc>
      </w:tr>
      <w:tr w:rsidR="009012BB" w:rsidRPr="008823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rPr>
                <w:lang w:val="ru-RU"/>
              </w:rPr>
            </w:pPr>
            <w:r w:rsidRPr="0088232B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</w:p>
        </w:tc>
      </w:tr>
      <w:tr w:rsidR="009012BB" w:rsidRPr="008823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rPr>
                <w:lang w:val="ru-RU"/>
              </w:rPr>
            </w:pPr>
            <w:r w:rsidRPr="0088232B">
              <w:rPr>
                <w:rFonts w:ascii="Times New Roman" w:hAnsi="Times New Roman"/>
                <w:color w:val="000000"/>
                <w:sz w:val="24"/>
                <w:lang w:val="ru-RU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</w:p>
        </w:tc>
      </w:tr>
      <w:tr w:rsidR="009012BB" w:rsidRPr="008823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</w:p>
        </w:tc>
      </w:tr>
      <w:tr w:rsidR="009012BB" w:rsidRPr="008823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rPr>
                <w:lang w:val="ru-RU"/>
              </w:rPr>
            </w:pPr>
            <w:r w:rsidRPr="0088232B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</w:p>
        </w:tc>
      </w:tr>
      <w:tr w:rsidR="009012BB" w:rsidRPr="008823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rPr>
                <w:lang w:val="ru-RU"/>
              </w:rPr>
            </w:pPr>
            <w:r w:rsidRPr="0088232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</w:p>
        </w:tc>
      </w:tr>
      <w:tr w:rsidR="009012BB" w:rsidRPr="008823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rPr>
                <w:lang w:val="ru-RU"/>
              </w:rPr>
            </w:pPr>
            <w:r w:rsidRPr="0088232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</w:p>
        </w:tc>
      </w:tr>
      <w:tr w:rsidR="009012BB" w:rsidRPr="008823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rPr>
                <w:lang w:val="ru-RU"/>
              </w:rPr>
            </w:pPr>
            <w:r w:rsidRPr="0088232B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</w:p>
        </w:tc>
      </w:tr>
      <w:tr w:rsidR="009012BB" w:rsidRPr="008823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rPr>
                <w:lang w:val="ru-RU"/>
              </w:rPr>
            </w:pPr>
            <w:r w:rsidRPr="0088232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  <w:rPr>
                <w:lang w:val="ru-RU"/>
              </w:rPr>
            </w:pPr>
            <w:r w:rsidRPr="0088232B">
              <w:rPr>
                <w:lang w:val="ru-RU"/>
              </w:rPr>
              <w:t>1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</w:p>
        </w:tc>
      </w:tr>
      <w:tr w:rsidR="009012BB" w:rsidRPr="008823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rPr>
                <w:lang w:val="ru-RU"/>
              </w:rPr>
            </w:pPr>
            <w:r w:rsidRPr="0088232B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</w:p>
        </w:tc>
      </w:tr>
      <w:tr w:rsidR="009012BB" w:rsidRPr="008823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rPr>
                <w:lang w:val="ru-RU"/>
              </w:rPr>
            </w:pPr>
            <w:r w:rsidRPr="0088232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</w:p>
        </w:tc>
      </w:tr>
      <w:tr w:rsidR="009012BB" w:rsidRPr="008823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rPr>
                <w:lang w:val="ru-RU"/>
              </w:rPr>
            </w:pPr>
            <w:r w:rsidRPr="0088232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</w:p>
        </w:tc>
      </w:tr>
      <w:tr w:rsidR="009012BB" w:rsidRPr="008823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rPr>
                <w:lang w:val="ru-RU"/>
              </w:rPr>
            </w:pPr>
            <w:r w:rsidRPr="0088232B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</w:p>
        </w:tc>
      </w:tr>
      <w:tr w:rsidR="009012BB" w:rsidRPr="008823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  <w:r w:rsidRPr="0088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r w:rsidRPr="0088232B">
              <w:rPr>
                <w:rFonts w:ascii="Times New Roman" w:hAnsi="Times New Roman"/>
                <w:color w:val="000000"/>
                <w:sz w:val="24"/>
              </w:rPr>
              <w:t>Круг, окружность, радиус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</w:p>
        </w:tc>
      </w:tr>
      <w:tr w:rsidR="009012BB" w:rsidRPr="008823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  <w:r w:rsidRPr="0088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r w:rsidRPr="0088232B">
              <w:rPr>
                <w:rFonts w:ascii="Times New Roman" w:hAnsi="Times New Roman"/>
                <w:color w:val="000000"/>
                <w:sz w:val="24"/>
              </w:rPr>
              <w:t>Получение секторов из круга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</w:p>
        </w:tc>
      </w:tr>
      <w:tr w:rsidR="009012BB" w:rsidRPr="008823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  <w:r w:rsidRPr="0088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r w:rsidRPr="0088232B">
              <w:rPr>
                <w:rFonts w:ascii="Times New Roman" w:hAnsi="Times New Roman"/>
                <w:color w:val="000000"/>
                <w:sz w:val="24"/>
              </w:rPr>
              <w:t>Соединение деталей на шпильку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</w:p>
        </w:tc>
      </w:tr>
      <w:tr w:rsidR="009012BB" w:rsidRPr="008823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rPr>
                <w:lang w:val="ru-RU"/>
              </w:rPr>
            </w:pPr>
            <w:r w:rsidRPr="0088232B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соединение деталей шарнирна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</w:p>
        </w:tc>
      </w:tr>
      <w:tr w:rsidR="009012BB" w:rsidRPr="008823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rPr>
                <w:lang w:val="ru-RU"/>
              </w:rPr>
            </w:pPr>
            <w:r w:rsidRPr="0088232B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игрушки-дергунчик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</w:p>
        </w:tc>
      </w:tr>
      <w:tr w:rsidR="009012BB" w:rsidRPr="008823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rPr>
                <w:lang w:val="ru-RU"/>
              </w:rPr>
            </w:pPr>
            <w:r w:rsidRPr="0088232B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</w:p>
        </w:tc>
      </w:tr>
      <w:tr w:rsidR="009012BB" w:rsidRPr="008823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>Разъемное соединение вращающихся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</w:p>
        </w:tc>
      </w:tr>
      <w:tr w:rsidR="009012BB" w:rsidRPr="008823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rPr>
                <w:lang w:val="ru-RU"/>
              </w:rPr>
            </w:pPr>
            <w:r w:rsidRPr="0088232B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</w:p>
        </w:tc>
      </w:tr>
      <w:tr w:rsidR="009012BB" w:rsidRPr="008823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>Макет автомобиля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</w:p>
        </w:tc>
      </w:tr>
      <w:tr w:rsidR="009012BB" w:rsidRPr="008823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rPr>
                <w:lang w:val="ru-RU"/>
              </w:rPr>
            </w:pPr>
            <w:r w:rsidRPr="0088232B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</w:p>
        </w:tc>
      </w:tr>
      <w:tr w:rsidR="009012BB" w:rsidRPr="008823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rPr>
                <w:lang w:val="ru-RU"/>
              </w:rPr>
            </w:pPr>
            <w:r w:rsidRPr="0088232B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</w:p>
        </w:tc>
      </w:tr>
      <w:tr w:rsidR="009012BB" w:rsidRPr="008823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  <w:r w:rsidRPr="0088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Безузелковое закрепление нитки на ткани. </w:t>
            </w:r>
            <w:r w:rsidRPr="0088232B">
              <w:rPr>
                <w:rFonts w:ascii="Times New Roman" w:hAnsi="Times New Roman"/>
                <w:color w:val="000000"/>
                <w:sz w:val="24"/>
              </w:rPr>
              <w:t>Зашивания разреза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</w:p>
        </w:tc>
      </w:tr>
      <w:tr w:rsidR="009012BB" w:rsidRPr="008823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  <w:r w:rsidRPr="0088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r w:rsidRPr="0088232B">
              <w:rPr>
                <w:rFonts w:ascii="Times New Roman" w:hAnsi="Times New Roman"/>
                <w:color w:val="000000"/>
                <w:sz w:val="24"/>
              </w:rPr>
              <w:t>Отделка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</w:p>
        </w:tc>
      </w:tr>
      <w:tr w:rsidR="009012BB" w:rsidRPr="008823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</w:p>
        </w:tc>
      </w:tr>
      <w:tr w:rsidR="009012BB" w:rsidRPr="008823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rPr>
                <w:lang w:val="ru-RU"/>
              </w:rPr>
            </w:pPr>
            <w:r w:rsidRPr="0088232B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</w:p>
        </w:tc>
      </w:tr>
      <w:tr w:rsidR="009012BB" w:rsidRPr="008823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rPr>
                <w:lang w:val="ru-RU"/>
              </w:rPr>
            </w:pPr>
            <w:r w:rsidRPr="0088232B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</w:p>
        </w:tc>
      </w:tr>
      <w:tr w:rsidR="009012BB" w:rsidRPr="008823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rPr>
                <w:lang w:val="ru-RU"/>
              </w:rPr>
            </w:pPr>
            <w:r w:rsidRPr="0088232B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</w:p>
        </w:tc>
      </w:tr>
      <w:tr w:rsidR="009012BB" w:rsidRPr="008823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rPr>
                <w:lang w:val="ru-RU"/>
              </w:rPr>
            </w:pPr>
            <w:r w:rsidRPr="0088232B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</w:p>
        </w:tc>
      </w:tr>
      <w:tr w:rsidR="009012BB" w:rsidRPr="008823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rPr>
                <w:lang w:val="ru-RU"/>
              </w:rPr>
            </w:pPr>
            <w:r w:rsidRPr="0088232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/>
        </w:tc>
      </w:tr>
    </w:tbl>
    <w:p w:rsidR="009012BB" w:rsidRDefault="009012BB">
      <w:pPr>
        <w:sectPr w:rsidR="009012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12BB" w:rsidRDefault="009012B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895"/>
        <w:gridCol w:w="4169"/>
        <w:gridCol w:w="1275"/>
        <w:gridCol w:w="1841"/>
        <w:gridCol w:w="1910"/>
        <w:gridCol w:w="1212"/>
        <w:gridCol w:w="2738"/>
      </w:tblGrid>
      <w:tr w:rsidR="009012BB" w:rsidRPr="0088232B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  <w:r w:rsidRPr="0088232B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012BB" w:rsidRPr="0088232B" w:rsidRDefault="009012B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  <w:r w:rsidRPr="0088232B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012BB" w:rsidRPr="0088232B" w:rsidRDefault="009012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</w:pPr>
            <w:r w:rsidRPr="0088232B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  <w:r w:rsidRPr="0088232B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012BB" w:rsidRPr="0088232B" w:rsidRDefault="009012BB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  <w:r w:rsidRPr="0088232B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012BB" w:rsidRPr="0088232B" w:rsidRDefault="009012BB">
            <w:pPr>
              <w:spacing w:after="0"/>
              <w:ind w:left="135"/>
            </w:pPr>
          </w:p>
        </w:tc>
      </w:tr>
      <w:tr w:rsidR="009012BB" w:rsidRPr="008823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12BB" w:rsidRPr="0088232B" w:rsidRDefault="009012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12BB" w:rsidRPr="0088232B" w:rsidRDefault="009012BB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  <w:r w:rsidRPr="0088232B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012BB" w:rsidRPr="0088232B" w:rsidRDefault="009012BB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  <w:r w:rsidRPr="0088232B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012BB" w:rsidRPr="0088232B" w:rsidRDefault="009012BB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  <w:r w:rsidRPr="0088232B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012BB" w:rsidRPr="0088232B" w:rsidRDefault="009012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12BB" w:rsidRPr="0088232B" w:rsidRDefault="009012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12BB" w:rsidRPr="0088232B" w:rsidRDefault="009012BB"/>
        </w:tc>
      </w:tr>
      <w:tr w:rsidR="009012BB" w:rsidRPr="0088232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rPr>
                <w:lang w:val="ru-RU"/>
              </w:rPr>
            </w:pPr>
            <w:r w:rsidRPr="0088232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Повторение и обобщение пройденного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</w:p>
        </w:tc>
      </w:tr>
      <w:tr w:rsidR="009012BB" w:rsidRPr="0088232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rPr>
                <w:lang w:val="ru-RU"/>
              </w:rPr>
            </w:pPr>
            <w:r w:rsidRPr="0088232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rPr>
                <w:lang w:val="ru-RU"/>
              </w:rPr>
            </w:pPr>
            <w:r w:rsidRPr="0088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7">
              <w:r w:rsidRPr="0088232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8232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8232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8232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/713</w:t>
              </w:r>
              <w:r w:rsidRPr="0088232B"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88232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9012BB" w:rsidRPr="0088232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rPr>
                <w:lang w:val="ru-RU"/>
              </w:rPr>
            </w:pPr>
            <w:r w:rsidRPr="0088232B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rPr>
                <w:lang w:val="ru-RU"/>
              </w:rPr>
            </w:pPr>
            <w:r w:rsidRPr="0088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8">
              <w:r w:rsidRPr="0088232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8232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8232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8232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</w:t>
              </w:r>
              <w:r w:rsidRPr="0088232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519</w:t>
              </w:r>
              <w:r w:rsidRPr="0088232B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9012BB" w:rsidRPr="0088232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rPr>
                <w:lang w:val="ru-RU"/>
              </w:rPr>
            </w:pPr>
            <w:r w:rsidRPr="0088232B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rPr>
                <w:lang w:val="ru-RU"/>
              </w:rPr>
            </w:pPr>
            <w:r w:rsidRPr="0088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9">
              <w:r w:rsidRPr="0088232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8232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8232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8232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/067</w:t>
              </w:r>
              <w:r w:rsidRPr="0088232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4226</w:t>
              </w:r>
            </w:hyperlink>
          </w:p>
        </w:tc>
      </w:tr>
      <w:tr w:rsidR="009012BB" w:rsidRPr="0088232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rPr>
                <w:lang w:val="ru-RU"/>
              </w:rPr>
            </w:pPr>
            <w:r w:rsidRPr="0088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0">
              <w:r w:rsidRPr="0088232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8232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8232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8232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/140524</w:t>
              </w:r>
              <w:r w:rsidRPr="0088232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012BB" w:rsidRPr="0088232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rPr>
                <w:lang w:val="ru-RU"/>
              </w:rPr>
            </w:pPr>
            <w:r w:rsidRPr="0088232B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rPr>
                <w:lang w:val="ru-RU"/>
              </w:rPr>
            </w:pPr>
            <w:r w:rsidRPr="0088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1">
              <w:r w:rsidRPr="0088232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8232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8232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8232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 w:rsidRPr="0088232B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0065</w:t>
              </w:r>
              <w:r w:rsidRPr="0088232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012BB" w:rsidRPr="0088232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rPr>
                <w:lang w:val="ru-RU"/>
              </w:rPr>
            </w:pPr>
            <w:r w:rsidRPr="0088232B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rPr>
                <w:lang w:val="ru-RU"/>
              </w:rPr>
            </w:pPr>
            <w:r w:rsidRPr="0088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2">
              <w:r w:rsidRPr="0088232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8232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8232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8232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8232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88232B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9725</w:t>
              </w:r>
              <w:r w:rsidRPr="0088232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012BB" w:rsidRPr="0088232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rPr>
                <w:lang w:val="ru-RU"/>
              </w:rPr>
            </w:pPr>
            <w:r w:rsidRPr="0088232B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rPr>
                <w:lang w:val="ru-RU"/>
              </w:rPr>
            </w:pPr>
            <w:r w:rsidRPr="0088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3">
              <w:r w:rsidRPr="0088232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8232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8232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8232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/589</w:t>
              </w:r>
              <w:r w:rsidRPr="0088232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0115</w:t>
              </w:r>
            </w:hyperlink>
          </w:p>
        </w:tc>
      </w:tr>
      <w:tr w:rsidR="009012BB" w:rsidRPr="0088232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rPr>
                <w:lang w:val="ru-RU"/>
              </w:rPr>
            </w:pPr>
            <w:r w:rsidRPr="0088232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rPr>
                <w:lang w:val="ru-RU"/>
              </w:rPr>
            </w:pPr>
            <w:r w:rsidRPr="0088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4">
              <w:r w:rsidRPr="0088232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8232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8232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8232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 w:rsidRPr="0088232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 w:rsidRPr="0088232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981</w:t>
              </w:r>
            </w:hyperlink>
          </w:p>
        </w:tc>
      </w:tr>
      <w:tr w:rsidR="009012BB" w:rsidRPr="0088232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  <w:r w:rsidRPr="0088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r w:rsidRPr="0088232B"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rPr>
                <w:lang w:val="ru-RU"/>
              </w:rPr>
            </w:pPr>
            <w:r w:rsidRPr="0088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5">
              <w:r w:rsidRPr="0088232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8232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8232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8232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/302</w:t>
              </w:r>
              <w:r w:rsidRPr="0088232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0704</w:t>
              </w:r>
            </w:hyperlink>
          </w:p>
        </w:tc>
      </w:tr>
      <w:tr w:rsidR="009012BB" w:rsidRPr="0088232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rPr>
                <w:lang w:val="ru-RU"/>
              </w:rPr>
            </w:pPr>
            <w:r w:rsidRPr="0088232B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rPr>
                <w:lang w:val="ru-RU"/>
              </w:rPr>
            </w:pPr>
            <w:r w:rsidRPr="0088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6">
              <w:r w:rsidRPr="0088232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8232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8232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8232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8232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88232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88232B"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012BB" w:rsidRPr="0088232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  <w:r w:rsidRPr="0088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 w:rsidRPr="0088232B"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rPr>
                <w:lang w:val="ru-RU"/>
              </w:rPr>
            </w:pPr>
            <w:r w:rsidRPr="0088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7">
              <w:r w:rsidRPr="0088232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8232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8232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8232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/8302</w:t>
              </w:r>
              <w:r w:rsidRPr="0088232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 w:rsidRPr="0088232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012BB" w:rsidRPr="0088232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  <w:r w:rsidRPr="0088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 w:rsidRPr="0088232B"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</w:p>
        </w:tc>
      </w:tr>
      <w:tr w:rsidR="009012BB" w:rsidRPr="0088232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  <w:rPr>
                <w:lang w:val="ru-RU"/>
              </w:rPr>
            </w:pPr>
            <w:r w:rsidRPr="0088232B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</w:p>
        </w:tc>
      </w:tr>
      <w:tr w:rsidR="009012BB" w:rsidRPr="0088232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rPr>
                <w:lang w:val="ru-RU"/>
              </w:rPr>
            </w:pPr>
            <w:r w:rsidRPr="0088232B">
              <w:rPr>
                <w:rFonts w:ascii="Times New Roman" w:hAnsi="Times New Roman"/>
                <w:color w:val="000000"/>
                <w:sz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rPr>
                <w:lang w:val="ru-RU"/>
              </w:rPr>
            </w:pPr>
            <w:r w:rsidRPr="0088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8">
              <w:r w:rsidRPr="0088232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8232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8232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8232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 w:rsidRPr="0088232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88232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 w:rsidRPr="0088232B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9012BB" w:rsidRPr="0088232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rPr>
                <w:lang w:val="ru-RU"/>
              </w:rPr>
            </w:pPr>
            <w:r w:rsidRPr="0088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9">
              <w:r w:rsidRPr="0088232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8232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8232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8232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</w:t>
              </w:r>
              <w:r w:rsidRPr="0088232B">
                <w:rPr>
                  <w:rFonts w:ascii="Times New Roman" w:hAnsi="Times New Roman"/>
                  <w:color w:val="0000FF"/>
                  <w:u w:val="single"/>
                </w:rPr>
                <w:t>caeea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9012BB" w:rsidRPr="0088232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rPr>
                <w:lang w:val="ru-RU"/>
              </w:rPr>
            </w:pPr>
            <w:r w:rsidRPr="0088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0">
              <w:r w:rsidRPr="0088232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8232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8232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8232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8232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41333</w:t>
              </w:r>
              <w:r w:rsidRPr="0088232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9012BB" w:rsidRPr="0088232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  <w:r w:rsidRPr="0088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 w:rsidRPr="0088232B"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rPr>
                <w:lang w:val="ru-RU"/>
              </w:rPr>
            </w:pPr>
            <w:r w:rsidRPr="0088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1">
              <w:r w:rsidRPr="0088232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8232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8232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8232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 w:rsidRPr="0088232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174679</w:t>
              </w:r>
            </w:hyperlink>
          </w:p>
        </w:tc>
      </w:tr>
      <w:tr w:rsidR="009012BB" w:rsidRPr="0088232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  <w:r w:rsidRPr="0088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 w:rsidRPr="0088232B"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rPr>
                <w:lang w:val="ru-RU"/>
              </w:rPr>
            </w:pPr>
            <w:r w:rsidRPr="0088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2">
              <w:r w:rsidRPr="0088232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8232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8232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8232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8232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 w:rsidRPr="0088232B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</w:hyperlink>
          </w:p>
        </w:tc>
      </w:tr>
      <w:tr w:rsidR="009012BB" w:rsidRPr="0088232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  <w:r w:rsidRPr="0088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 w:rsidRPr="0088232B"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rPr>
                <w:lang w:val="ru-RU"/>
              </w:rPr>
            </w:pPr>
            <w:r w:rsidRPr="0088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3">
              <w:r w:rsidRPr="0088232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8232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8232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8232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8232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88232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19427</w:t>
              </w:r>
            </w:hyperlink>
          </w:p>
        </w:tc>
      </w:tr>
      <w:tr w:rsidR="009012BB" w:rsidRPr="0088232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  <w:r w:rsidRPr="0088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 w:rsidRPr="0088232B"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rPr>
                <w:lang w:val="ru-RU"/>
              </w:rPr>
            </w:pPr>
            <w:r w:rsidRPr="0088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4">
              <w:r w:rsidRPr="0088232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8232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8232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8232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8232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 w:rsidRPr="0088232B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88232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9012BB" w:rsidRPr="0088232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rPr>
                <w:lang w:val="ru-RU"/>
              </w:rPr>
            </w:pPr>
            <w:r w:rsidRPr="0088232B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rPr>
                <w:lang w:val="ru-RU"/>
              </w:rPr>
            </w:pPr>
            <w:r w:rsidRPr="0088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5">
              <w:r w:rsidRPr="0088232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8232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8232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8232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/430736</w:t>
              </w:r>
              <w:r w:rsidRPr="0088232B"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9012BB" w:rsidRPr="0088232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rPr>
                <w:lang w:val="ru-RU"/>
              </w:rPr>
            </w:pPr>
            <w:r w:rsidRPr="0088232B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</w:p>
        </w:tc>
      </w:tr>
      <w:tr w:rsidR="009012BB" w:rsidRPr="0088232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rPr>
                <w:lang w:val="ru-RU"/>
              </w:rPr>
            </w:pPr>
            <w:r w:rsidRPr="0088232B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rPr>
                <w:lang w:val="ru-RU"/>
              </w:rPr>
            </w:pPr>
            <w:r w:rsidRPr="0088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6">
              <w:r w:rsidRPr="0088232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8232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8232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8232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 w:rsidRPr="0088232B"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88232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9012BB" w:rsidRPr="0088232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rPr>
                <w:lang w:val="ru-RU"/>
              </w:rPr>
            </w:pPr>
            <w:r w:rsidRPr="0088232B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rPr>
                <w:lang w:val="ru-RU"/>
              </w:rPr>
            </w:pPr>
            <w:r w:rsidRPr="0088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7">
              <w:r w:rsidRPr="0088232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8232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8232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8232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8232B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 w:rsidRPr="0088232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609</w:t>
              </w:r>
              <w:r w:rsidRPr="0088232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012BB" w:rsidRPr="0088232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rPr>
                <w:lang w:val="ru-RU"/>
              </w:rPr>
            </w:pPr>
            <w:r w:rsidRPr="0088232B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rPr>
                <w:lang w:val="ru-RU"/>
              </w:rPr>
            </w:pPr>
            <w:r w:rsidRPr="0088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8">
              <w:r w:rsidRPr="0088232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8232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8232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8232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8232B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88232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 w:rsidRPr="0088232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12BB" w:rsidRPr="0088232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rPr>
                <w:lang w:val="ru-RU"/>
              </w:rPr>
            </w:pPr>
            <w:r w:rsidRPr="0088232B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rPr>
                <w:lang w:val="ru-RU"/>
              </w:rPr>
            </w:pPr>
            <w:r w:rsidRPr="0088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9">
              <w:r w:rsidRPr="0088232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8232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8232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8232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8232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88232B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 w:rsidRPr="0088232B"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9012BB" w:rsidRPr="0088232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  <w:r w:rsidRPr="0088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r w:rsidRPr="0088232B">
              <w:rPr>
                <w:rFonts w:ascii="Times New Roman" w:hAnsi="Times New Roman"/>
                <w:color w:val="000000"/>
                <w:sz w:val="24"/>
              </w:rPr>
              <w:t>Профессии технической, инженерной направленности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rPr>
                <w:lang w:val="ru-RU"/>
              </w:rPr>
            </w:pPr>
            <w:r w:rsidRPr="0088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50">
              <w:r w:rsidRPr="0088232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8232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8232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8232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8232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4472846</w:t>
              </w:r>
            </w:hyperlink>
          </w:p>
        </w:tc>
      </w:tr>
      <w:tr w:rsidR="009012BB" w:rsidRPr="0088232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rPr>
                <w:lang w:val="ru-RU"/>
              </w:rPr>
            </w:pPr>
            <w:r w:rsidRPr="0088232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с подвижным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</w:p>
        </w:tc>
      </w:tr>
      <w:tr w:rsidR="009012BB" w:rsidRPr="0088232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rPr>
                <w:lang w:val="ru-RU"/>
              </w:rPr>
            </w:pPr>
            <w:r w:rsidRPr="0088232B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</w:p>
        </w:tc>
      </w:tr>
      <w:tr w:rsidR="009012BB" w:rsidRPr="0088232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rPr>
                <w:lang w:val="ru-RU"/>
              </w:rPr>
            </w:pPr>
            <w:r w:rsidRPr="0088232B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</w:p>
        </w:tc>
      </w:tr>
      <w:tr w:rsidR="009012BB" w:rsidRPr="0088232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rPr>
                <w:lang w:val="ru-RU"/>
              </w:rPr>
            </w:pPr>
            <w:r w:rsidRPr="0088232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rPr>
                <w:lang w:val="ru-RU"/>
              </w:rPr>
            </w:pPr>
            <w:r w:rsidRPr="0088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51">
              <w:r w:rsidRPr="0088232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8232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8232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8232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 w:rsidRPr="0088232B">
                <w:rPr>
                  <w:rFonts w:ascii="Times New Roman" w:hAnsi="Times New Roman"/>
                  <w:color w:val="0000FF"/>
                  <w:u w:val="single"/>
                </w:rPr>
                <w:t>cad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88232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012BB" w:rsidRPr="0088232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rPr>
                <w:lang w:val="ru-RU"/>
              </w:rPr>
            </w:pPr>
            <w:r w:rsidRPr="0088232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транспортного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</w:p>
        </w:tc>
      </w:tr>
      <w:tr w:rsidR="009012BB" w:rsidRPr="0088232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rPr>
                <w:lang w:val="ru-RU"/>
              </w:rPr>
            </w:pPr>
            <w:r w:rsidRPr="0088232B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</w:p>
        </w:tc>
      </w:tr>
      <w:tr w:rsidR="009012BB" w:rsidRPr="008823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rPr>
                <w:lang w:val="ru-RU"/>
              </w:rPr>
            </w:pPr>
            <w:r w:rsidRPr="0088232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/>
        </w:tc>
      </w:tr>
    </w:tbl>
    <w:p w:rsidR="009012BB" w:rsidRDefault="009012BB">
      <w:pPr>
        <w:sectPr w:rsidR="009012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12BB" w:rsidRDefault="009012B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857"/>
        <w:gridCol w:w="4234"/>
        <w:gridCol w:w="1248"/>
        <w:gridCol w:w="1841"/>
        <w:gridCol w:w="1910"/>
        <w:gridCol w:w="1212"/>
        <w:gridCol w:w="2738"/>
      </w:tblGrid>
      <w:tr w:rsidR="009012BB" w:rsidRPr="0088232B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  <w:r w:rsidRPr="0088232B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012BB" w:rsidRPr="0088232B" w:rsidRDefault="009012B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  <w:r w:rsidRPr="0088232B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012BB" w:rsidRPr="0088232B" w:rsidRDefault="009012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</w:pPr>
            <w:r w:rsidRPr="0088232B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  <w:r w:rsidRPr="0088232B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012BB" w:rsidRPr="0088232B" w:rsidRDefault="009012BB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  <w:r w:rsidRPr="0088232B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012BB" w:rsidRPr="0088232B" w:rsidRDefault="009012BB">
            <w:pPr>
              <w:spacing w:after="0"/>
              <w:ind w:left="135"/>
            </w:pPr>
          </w:p>
        </w:tc>
      </w:tr>
      <w:tr w:rsidR="009012BB" w:rsidRPr="008823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12BB" w:rsidRPr="0088232B" w:rsidRDefault="009012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12BB" w:rsidRPr="0088232B" w:rsidRDefault="009012BB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  <w:r w:rsidRPr="0088232B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012BB" w:rsidRPr="0088232B" w:rsidRDefault="009012BB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  <w:r w:rsidRPr="0088232B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012BB" w:rsidRPr="0088232B" w:rsidRDefault="009012BB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  <w:r w:rsidRPr="0088232B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012BB" w:rsidRPr="0088232B" w:rsidRDefault="009012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12BB" w:rsidRPr="0088232B" w:rsidRDefault="009012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12BB" w:rsidRPr="0088232B" w:rsidRDefault="009012BB"/>
        </w:tc>
      </w:tr>
      <w:tr w:rsidR="009012BB" w:rsidRPr="008823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rPr>
                <w:lang w:val="ru-RU"/>
              </w:rPr>
            </w:pPr>
            <w:r w:rsidRPr="0088232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в 3 классе. Современные синтетические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rPr>
                <w:lang w:val="ru-RU"/>
              </w:rPr>
            </w:pPr>
            <w:r w:rsidRPr="0088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Pr="0088232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8232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8232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8232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8232B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</w:t>
              </w:r>
              <w:r w:rsidRPr="0088232B">
                <w:rPr>
                  <w:rFonts w:ascii="Times New Roman" w:hAnsi="Times New Roman"/>
                  <w:color w:val="0000FF"/>
                  <w:u w:val="single"/>
                </w:rPr>
                <w:t>bda</w:t>
              </w:r>
            </w:hyperlink>
          </w:p>
        </w:tc>
      </w:tr>
      <w:tr w:rsidR="009012BB" w:rsidRPr="008823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</w:p>
        </w:tc>
      </w:tr>
      <w:tr w:rsidR="009012BB" w:rsidRPr="008823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>Информация.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</w:p>
        </w:tc>
      </w:tr>
      <w:tr w:rsidR="009012BB" w:rsidRPr="008823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</w:p>
        </w:tc>
      </w:tr>
      <w:tr w:rsidR="009012BB" w:rsidRPr="008823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rPr>
                <w:lang w:val="ru-RU"/>
              </w:rPr>
            </w:pPr>
            <w:r w:rsidRPr="0088232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</w:p>
        </w:tc>
      </w:tr>
      <w:tr w:rsidR="009012BB" w:rsidRPr="008823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</w:p>
        </w:tc>
      </w:tr>
      <w:tr w:rsidR="009012BB" w:rsidRPr="008823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>Конструирование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</w:p>
        </w:tc>
      </w:tr>
      <w:tr w:rsidR="009012BB" w:rsidRPr="008823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rPr>
                <w:lang w:val="ru-RU"/>
              </w:rPr>
            </w:pPr>
            <w:r w:rsidRPr="0088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Pr="0088232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8232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8232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8232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8232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74007</w:t>
              </w:r>
              <w:r w:rsidRPr="0088232B"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9012BB" w:rsidRPr="008823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</w:p>
        </w:tc>
      </w:tr>
      <w:tr w:rsidR="009012BB" w:rsidRPr="008823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</w:p>
        </w:tc>
      </w:tr>
      <w:tr w:rsidR="009012BB" w:rsidRPr="008823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rPr>
                <w:lang w:val="ru-RU"/>
              </w:rPr>
            </w:pPr>
            <w:r w:rsidRPr="0088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Pr="0088232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8232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8232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8232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8232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2322</w:t>
              </w:r>
              <w:r w:rsidRPr="0088232B"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012BB" w:rsidRPr="008823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rPr>
                <w:lang w:val="ru-RU"/>
              </w:rPr>
            </w:pPr>
            <w:r w:rsidRPr="0088232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</w:p>
        </w:tc>
      </w:tr>
      <w:tr w:rsidR="009012BB" w:rsidRPr="008823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rPr>
                <w:lang w:val="ru-RU"/>
              </w:rPr>
            </w:pPr>
            <w:r w:rsidRPr="0088232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rPr>
                <w:lang w:val="ru-RU"/>
              </w:rPr>
            </w:pPr>
            <w:r w:rsidRPr="0088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Pr="0088232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8232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8232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8232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/11599</w:t>
              </w:r>
              <w:r w:rsidRPr="0088232B">
                <w:rPr>
                  <w:rFonts w:ascii="Times New Roman" w:hAnsi="Times New Roman"/>
                  <w:color w:val="0000FF"/>
                  <w:u w:val="single"/>
                </w:rPr>
                <w:t>dcf</w:t>
              </w:r>
            </w:hyperlink>
          </w:p>
        </w:tc>
      </w:tr>
      <w:tr w:rsidR="009012BB" w:rsidRPr="008823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rPr>
                <w:lang w:val="ru-RU"/>
              </w:rPr>
            </w:pPr>
            <w:r w:rsidRPr="0088232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rPr>
                <w:lang w:val="ru-RU"/>
              </w:rPr>
            </w:pPr>
            <w:r w:rsidRPr="0088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Pr="0088232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8232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8232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8232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/9976</w:t>
              </w:r>
              <w:r w:rsidRPr="0088232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88232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012BB" w:rsidRPr="008823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  <w:r w:rsidRPr="0088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деталей объемных изделий. </w:t>
            </w:r>
            <w:r w:rsidRPr="0088232B">
              <w:rPr>
                <w:rFonts w:ascii="Times New Roman" w:hAnsi="Times New Roman"/>
                <w:color w:val="000000"/>
                <w:sz w:val="24"/>
              </w:rPr>
              <w:t>Изменение размеров деталей развертки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rPr>
                <w:lang w:val="ru-RU"/>
              </w:rPr>
            </w:pPr>
            <w:r w:rsidRPr="0088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Pr="0088232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8232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8232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8232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/341</w:t>
              </w:r>
              <w:r w:rsidRPr="0088232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88232B"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</w:hyperlink>
          </w:p>
        </w:tc>
      </w:tr>
      <w:tr w:rsidR="009012BB" w:rsidRPr="008823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rPr>
                <w:lang w:val="ru-RU"/>
              </w:rPr>
            </w:pPr>
            <w:r w:rsidRPr="0088232B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rPr>
                <w:lang w:val="ru-RU"/>
              </w:rPr>
            </w:pPr>
            <w:r w:rsidRPr="0088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Pr="0088232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8232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8232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8232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8232B">
                <w:rPr>
                  <w:rFonts w:ascii="Times New Roman" w:hAnsi="Times New Roman"/>
                  <w:color w:val="0000FF"/>
                  <w:u w:val="single"/>
                </w:rPr>
                <w:t>ceccf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9012BB" w:rsidRPr="008823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rPr>
                <w:lang w:val="ru-RU"/>
              </w:rPr>
            </w:pPr>
            <w:r w:rsidRPr="0088232B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rPr>
                <w:lang w:val="ru-RU"/>
              </w:rPr>
            </w:pPr>
            <w:r w:rsidRPr="0088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Pr="0088232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8232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8232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8232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</w:t>
              </w:r>
              <w:r w:rsidRPr="0088232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88232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88232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9012BB" w:rsidRPr="008823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rPr>
                <w:lang w:val="ru-RU"/>
              </w:rPr>
            </w:pPr>
            <w:r w:rsidRPr="0088232B">
              <w:rPr>
                <w:rFonts w:ascii="Times New Roman" w:hAnsi="Times New Roman"/>
                <w:color w:val="000000"/>
                <w:sz w:val="24"/>
                <w:lang w:val="ru-RU"/>
              </w:rPr>
              <w:t>Декор интерьера. Художественная техника декупаж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rPr>
                <w:lang w:val="ru-RU"/>
              </w:rPr>
            </w:pPr>
            <w:r w:rsidRPr="0088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Pr="0088232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8232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8232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8232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8232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88232B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88232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 w:rsidRPr="0088232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012BB" w:rsidRPr="008823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rPr>
                <w:lang w:val="ru-RU"/>
              </w:rPr>
            </w:pPr>
            <w:r w:rsidRPr="0088232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rPr>
                <w:lang w:val="ru-RU"/>
              </w:rPr>
            </w:pPr>
            <w:r w:rsidRPr="0088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Pr="0088232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8232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8232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8232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8232B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88232B"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9152</w:t>
              </w:r>
            </w:hyperlink>
          </w:p>
        </w:tc>
      </w:tr>
      <w:tr w:rsidR="009012BB" w:rsidRPr="008823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  <w:r w:rsidRPr="0088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r w:rsidRPr="0088232B">
              <w:rPr>
                <w:rFonts w:ascii="Times New Roman" w:hAnsi="Times New Roman"/>
                <w:color w:val="000000"/>
                <w:sz w:val="24"/>
              </w:rPr>
              <w:t>Подвижное соединение деталей на проволоку (толстую нитку)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rPr>
                <w:lang w:val="ru-RU"/>
              </w:rPr>
            </w:pPr>
            <w:r w:rsidRPr="0088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Pr="0088232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8232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8232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8232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8232B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 w:rsidRPr="0088232B"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</w:hyperlink>
          </w:p>
        </w:tc>
      </w:tr>
      <w:tr w:rsidR="009012BB" w:rsidRPr="008823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rPr>
                <w:lang w:val="ru-RU"/>
              </w:rPr>
            </w:pPr>
            <w:r w:rsidRPr="0088232B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rPr>
                <w:lang w:val="ru-RU"/>
              </w:rPr>
            </w:pPr>
            <w:r w:rsidRPr="0088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Pr="0088232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8232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8232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8232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</w:t>
              </w:r>
              <w:r w:rsidRPr="0088232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 w:rsidRPr="0088232B"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012BB" w:rsidRPr="008823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rPr>
                <w:lang w:val="ru-RU"/>
              </w:rPr>
            </w:pPr>
            <w:r w:rsidRPr="0088232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rPr>
                <w:lang w:val="ru-RU"/>
              </w:rPr>
            </w:pPr>
            <w:r w:rsidRPr="0088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Pr="0088232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8232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8232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8232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 w:rsidRPr="0088232B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 w:rsidRPr="0088232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9012BB" w:rsidRPr="008823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rPr>
                <w:lang w:val="ru-RU"/>
              </w:rPr>
            </w:pPr>
            <w:r w:rsidRPr="0088232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rPr>
                <w:lang w:val="ru-RU"/>
              </w:rPr>
            </w:pPr>
            <w:r w:rsidRPr="0088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Pr="0088232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8232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8232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8232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/6929</w:t>
              </w:r>
              <w:r w:rsidRPr="0088232B"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88232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012BB" w:rsidRPr="008823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rPr>
                <w:lang w:val="ru-RU"/>
              </w:rPr>
            </w:pPr>
            <w:r w:rsidRPr="0088232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rPr>
                <w:lang w:val="ru-RU"/>
              </w:rPr>
            </w:pPr>
            <w:r w:rsidRPr="0088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 w:rsidRPr="0088232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8232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8232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8232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/26725911</w:t>
              </w:r>
            </w:hyperlink>
          </w:p>
        </w:tc>
      </w:tr>
      <w:tr w:rsidR="009012BB" w:rsidRPr="008823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>Синтетические ткани,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rPr>
                <w:lang w:val="ru-RU"/>
              </w:rPr>
            </w:pPr>
            <w:r w:rsidRPr="0088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 w:rsidRPr="0088232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8232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8232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8232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8232B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88232B">
                <w:rPr>
                  <w:rFonts w:ascii="Times New Roman" w:hAnsi="Times New Roman"/>
                  <w:color w:val="0000FF"/>
                  <w:u w:val="single"/>
                </w:rPr>
                <w:t>eeadb</w:t>
              </w:r>
            </w:hyperlink>
          </w:p>
        </w:tc>
      </w:tr>
      <w:tr w:rsidR="009012BB" w:rsidRPr="008823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rPr>
                <w:lang w:val="ru-RU"/>
              </w:rPr>
            </w:pPr>
            <w:r w:rsidRPr="0088232B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rPr>
                <w:lang w:val="ru-RU"/>
              </w:rPr>
            </w:pPr>
            <w:r w:rsidRPr="0088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 w:rsidRPr="0088232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8232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8232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8232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8232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 w:rsidRPr="0088232B">
                <w:rPr>
                  <w:rFonts w:ascii="Times New Roman" w:hAnsi="Times New Roman"/>
                  <w:color w:val="0000FF"/>
                  <w:u w:val="single"/>
                </w:rPr>
                <w:t>deee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9012BB" w:rsidRPr="008823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rPr>
                <w:lang w:val="ru-RU"/>
              </w:rPr>
            </w:pPr>
            <w:r w:rsidRPr="0088232B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rPr>
                <w:lang w:val="ru-RU"/>
              </w:rPr>
            </w:pPr>
            <w:r w:rsidRPr="0088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 w:rsidRPr="0088232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8232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8232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8232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/6888977</w:t>
              </w:r>
            </w:hyperlink>
          </w:p>
        </w:tc>
      </w:tr>
      <w:tr w:rsidR="009012BB" w:rsidRPr="008823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rPr>
                <w:lang w:val="ru-RU"/>
              </w:rPr>
            </w:pPr>
            <w:r w:rsidRPr="0088232B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</w:p>
        </w:tc>
      </w:tr>
      <w:tr w:rsidR="009012BB" w:rsidRPr="008823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  <w:r w:rsidRPr="0088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r w:rsidRPr="0088232B"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rPr>
                <w:lang w:val="ru-RU"/>
              </w:rPr>
            </w:pPr>
            <w:r w:rsidRPr="0088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 w:rsidRPr="0088232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8232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8232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8232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8232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 w:rsidRPr="0088232B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88232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88232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9012BB" w:rsidRPr="008823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  <w:r w:rsidRPr="0088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r w:rsidRPr="0088232B"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rPr>
                <w:lang w:val="ru-RU"/>
              </w:rPr>
            </w:pPr>
            <w:r w:rsidRPr="0088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 w:rsidRPr="0088232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8232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8232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8232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8232B">
                <w:rPr>
                  <w:rFonts w:ascii="Times New Roman" w:hAnsi="Times New Roman"/>
                  <w:color w:val="0000FF"/>
                  <w:u w:val="single"/>
                </w:rPr>
                <w:t>dccd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 w:rsidRPr="0088232B"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9012BB" w:rsidRPr="008823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rPr>
                <w:lang w:val="ru-RU"/>
              </w:rPr>
            </w:pPr>
            <w:r w:rsidRPr="0088232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rPr>
                <w:lang w:val="ru-RU"/>
              </w:rPr>
            </w:pPr>
            <w:r w:rsidRPr="0088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 w:rsidRPr="0088232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8232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8232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8232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</w:t>
              </w:r>
              <w:r w:rsidRPr="0088232B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88232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953</w:t>
              </w:r>
            </w:hyperlink>
          </w:p>
        </w:tc>
      </w:tr>
      <w:tr w:rsidR="009012BB" w:rsidRPr="008823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>Конструкции с ножничным механизмом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</w:p>
        </w:tc>
      </w:tr>
      <w:tr w:rsidR="009012BB" w:rsidRPr="008823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>Конструкция с рычажным механизмом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</w:p>
        </w:tc>
      </w:tr>
      <w:tr w:rsidR="009012BB" w:rsidRPr="008823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</w:pPr>
          </w:p>
        </w:tc>
      </w:tr>
      <w:tr w:rsidR="009012BB" w:rsidRPr="008823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rPr>
                <w:lang w:val="ru-RU"/>
              </w:rPr>
            </w:pPr>
            <w:r w:rsidRPr="0088232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>
            <w:pPr>
              <w:spacing w:after="0"/>
              <w:ind w:left="135"/>
              <w:jc w:val="center"/>
            </w:pPr>
            <w:r w:rsidRPr="0088232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12BB" w:rsidRPr="0088232B" w:rsidRDefault="009012BB"/>
        </w:tc>
      </w:tr>
    </w:tbl>
    <w:p w:rsidR="009012BB" w:rsidRDefault="009012BB">
      <w:pPr>
        <w:sectPr w:rsidR="009012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12BB" w:rsidRDefault="009012BB">
      <w:pPr>
        <w:sectPr w:rsidR="009012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12BB" w:rsidRDefault="009012BB">
      <w:pPr>
        <w:spacing w:after="0"/>
        <w:ind w:left="120"/>
      </w:pPr>
      <w:bookmarkStart w:id="8" w:name="block-37891114"/>
      <w:bookmarkEnd w:id="8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9012BB" w:rsidRDefault="009012B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012BB" w:rsidRDefault="009012BB">
      <w:pPr>
        <w:spacing w:after="0" w:line="480" w:lineRule="auto"/>
        <w:ind w:left="120"/>
      </w:pPr>
    </w:p>
    <w:p w:rsidR="009012BB" w:rsidRDefault="009012BB">
      <w:pPr>
        <w:spacing w:after="0" w:line="480" w:lineRule="auto"/>
        <w:ind w:left="120"/>
      </w:pPr>
    </w:p>
    <w:p w:rsidR="009012BB" w:rsidRDefault="009012BB">
      <w:pPr>
        <w:spacing w:after="0"/>
        <w:ind w:left="120"/>
      </w:pPr>
    </w:p>
    <w:p w:rsidR="009012BB" w:rsidRDefault="009012B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012BB" w:rsidRPr="00EB69FD" w:rsidRDefault="009012BB">
      <w:pPr>
        <w:spacing w:after="0" w:line="480" w:lineRule="auto"/>
        <w:ind w:left="120"/>
        <w:rPr>
          <w:lang w:val="ru-RU"/>
        </w:rPr>
      </w:pPr>
      <w:bookmarkStart w:id="9" w:name="0ffefc5c-f9fc-44a3-a446-5fc8622ad11a"/>
      <w:bookmarkEnd w:id="9"/>
      <w:r w:rsidRPr="00EB69FD">
        <w:rPr>
          <w:rFonts w:ascii="Times New Roman" w:hAnsi="Times New Roman"/>
          <w:color w:val="000000"/>
          <w:sz w:val="28"/>
          <w:lang w:val="ru-RU"/>
        </w:rPr>
        <w:t>Роговцева Н.И., Богданова Н.В., Шипилова Н.В. Уроки технологии. 1- 4 классы</w:t>
      </w:r>
    </w:p>
    <w:p w:rsidR="009012BB" w:rsidRPr="00EB69FD" w:rsidRDefault="009012BB">
      <w:pPr>
        <w:spacing w:after="0"/>
        <w:ind w:left="120"/>
        <w:rPr>
          <w:lang w:val="ru-RU"/>
        </w:rPr>
      </w:pPr>
    </w:p>
    <w:p w:rsidR="009012BB" w:rsidRPr="00EB69FD" w:rsidRDefault="009012BB">
      <w:pPr>
        <w:spacing w:after="0" w:line="480" w:lineRule="auto"/>
        <w:ind w:left="120"/>
        <w:rPr>
          <w:lang w:val="ru-RU"/>
        </w:rPr>
      </w:pPr>
      <w:r w:rsidRPr="00EB69F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012BB" w:rsidRPr="00EB69FD" w:rsidRDefault="009012BB" w:rsidP="00C50B57">
      <w:pPr>
        <w:spacing w:after="0" w:line="480" w:lineRule="auto"/>
        <w:ind w:left="120"/>
        <w:rPr>
          <w:lang w:val="ru-RU"/>
        </w:rPr>
        <w:sectPr w:rsidR="009012BB" w:rsidRPr="00EB69FD">
          <w:pgSz w:w="11906" w:h="16383"/>
          <w:pgMar w:top="1134" w:right="850" w:bottom="1134" w:left="1701" w:header="720" w:footer="720" w:gutter="0"/>
          <w:cols w:space="720"/>
        </w:sectPr>
      </w:pPr>
      <w:r w:rsidRPr="00EB69FD">
        <w:rPr>
          <w:rFonts w:ascii="Times New Roman" w:hAnsi="Times New Roman"/>
          <w:color w:val="000000"/>
          <w:sz w:val="28"/>
          <w:lang w:val="ru-RU"/>
        </w:rPr>
        <w:t>1. «Единое окно доступа к образовательным ресурсам»</w:t>
      </w:r>
      <w:r>
        <w:rPr>
          <w:rFonts w:ascii="Times New Roman" w:hAnsi="Times New Roman"/>
          <w:color w:val="000000"/>
          <w:sz w:val="28"/>
        </w:rPr>
        <w:t>URL</w:t>
      </w:r>
      <w:r w:rsidRPr="00EB69FD">
        <w:rPr>
          <w:rFonts w:ascii="Times New Roman" w:hAnsi="Times New Roman"/>
          <w:color w:val="000000"/>
          <w:sz w:val="28"/>
          <w:lang w:val="ru-RU"/>
        </w:rPr>
        <w:t>:</w:t>
      </w:r>
      <w:r w:rsidRPr="00EB69FD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EB69F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window</w:t>
      </w:r>
      <w:r w:rsidRPr="00EB69F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EB69F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B69FD">
        <w:rPr>
          <w:rFonts w:ascii="Times New Roman" w:hAnsi="Times New Roman"/>
          <w:color w:val="000000"/>
          <w:sz w:val="28"/>
          <w:lang w:val="ru-RU"/>
        </w:rPr>
        <w:t>/</w:t>
      </w:r>
      <w:r w:rsidRPr="00EB69FD">
        <w:rPr>
          <w:sz w:val="28"/>
          <w:lang w:val="ru-RU"/>
        </w:rPr>
        <w:br/>
      </w:r>
      <w:r w:rsidRPr="00EB69FD">
        <w:rPr>
          <w:rFonts w:ascii="Times New Roman" w:hAnsi="Times New Roman"/>
          <w:color w:val="000000"/>
          <w:sz w:val="28"/>
          <w:lang w:val="ru-RU"/>
        </w:rPr>
        <w:t xml:space="preserve"> 2. РЭШ </w:t>
      </w:r>
      <w:r>
        <w:rPr>
          <w:rFonts w:ascii="Times New Roman" w:hAnsi="Times New Roman"/>
          <w:color w:val="000000"/>
          <w:sz w:val="28"/>
        </w:rPr>
        <w:t>https</w:t>
      </w:r>
      <w:r w:rsidRPr="00EB69F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EB69F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EB69F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B69F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EB69FD">
        <w:rPr>
          <w:rFonts w:ascii="Times New Roman" w:hAnsi="Times New Roman"/>
          <w:color w:val="000000"/>
          <w:sz w:val="28"/>
          <w:lang w:val="ru-RU"/>
        </w:rPr>
        <w:t>/8/2/</w:t>
      </w:r>
      <w:r w:rsidRPr="00EB69FD">
        <w:rPr>
          <w:sz w:val="28"/>
          <w:lang w:val="ru-RU"/>
        </w:rPr>
        <w:br/>
      </w:r>
      <w:r w:rsidRPr="00EB69FD">
        <w:rPr>
          <w:rFonts w:ascii="Times New Roman" w:hAnsi="Times New Roman"/>
          <w:color w:val="000000"/>
          <w:sz w:val="28"/>
          <w:lang w:val="ru-RU"/>
        </w:rPr>
        <w:t xml:space="preserve"> 3. «Школьный мир»: каталог ресурсов для школьников и их родителей.</w:t>
      </w:r>
      <w:r w:rsidRPr="00EB69FD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URL</w:t>
      </w:r>
      <w:r w:rsidRPr="00EB69FD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http</w:t>
      </w:r>
      <w:r w:rsidRPr="00EB69F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B69F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EB69F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holm</w:t>
      </w:r>
      <w:r w:rsidRPr="00EB69F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B69FD">
        <w:rPr>
          <w:sz w:val="28"/>
          <w:lang w:val="ru-RU"/>
        </w:rPr>
        <w:br/>
      </w:r>
      <w:r w:rsidRPr="00EB69FD">
        <w:rPr>
          <w:rFonts w:ascii="Times New Roman" w:hAnsi="Times New Roman"/>
          <w:color w:val="000000"/>
          <w:sz w:val="28"/>
          <w:lang w:val="ru-RU"/>
        </w:rPr>
        <w:t xml:space="preserve"> 4. Библиотека материалов для начальной школы. </w:t>
      </w:r>
      <w:r>
        <w:rPr>
          <w:rFonts w:ascii="Times New Roman" w:hAnsi="Times New Roman"/>
          <w:color w:val="000000"/>
          <w:sz w:val="28"/>
        </w:rPr>
        <w:t>URL</w:t>
      </w:r>
      <w:r w:rsidRPr="00EB69FD">
        <w:rPr>
          <w:rFonts w:ascii="Times New Roman" w:hAnsi="Times New Roman"/>
          <w:color w:val="000000"/>
          <w:sz w:val="28"/>
          <w:lang w:val="ru-RU"/>
        </w:rPr>
        <w:t>:</w:t>
      </w:r>
      <w:r w:rsidRPr="00EB69FD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EB69F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B69F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nachalka</w:t>
      </w:r>
      <w:r w:rsidRPr="00EB69F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EB69F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biblioteka</w:t>
      </w:r>
      <w:r w:rsidRPr="00EB69FD">
        <w:rPr>
          <w:sz w:val="28"/>
          <w:lang w:val="ru-RU"/>
        </w:rPr>
        <w:br/>
      </w:r>
      <w:r w:rsidRPr="00EB69FD">
        <w:rPr>
          <w:rFonts w:ascii="Times New Roman" w:hAnsi="Times New Roman"/>
          <w:color w:val="000000"/>
          <w:sz w:val="28"/>
          <w:lang w:val="ru-RU"/>
        </w:rPr>
        <w:t xml:space="preserve"> 5. Журнал «Компьютерные инструменты в образовании». </w:t>
      </w:r>
      <w:r>
        <w:rPr>
          <w:rFonts w:ascii="Times New Roman" w:hAnsi="Times New Roman"/>
          <w:color w:val="000000"/>
          <w:sz w:val="28"/>
        </w:rPr>
        <w:t>URL</w:t>
      </w:r>
      <w:r w:rsidRPr="00EB69FD">
        <w:rPr>
          <w:rFonts w:ascii="Times New Roman" w:hAnsi="Times New Roman"/>
          <w:color w:val="000000"/>
          <w:sz w:val="28"/>
          <w:lang w:val="ru-RU"/>
        </w:rPr>
        <w:t>:</w:t>
      </w:r>
      <w:r w:rsidRPr="00EB69FD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EB69F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B69F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ipo</w:t>
      </w:r>
      <w:r w:rsidRPr="00EB69F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spb</w:t>
      </w:r>
      <w:r w:rsidRPr="00EB69F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B69F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journal</w:t>
      </w:r>
      <w:r w:rsidRPr="00EB69FD">
        <w:rPr>
          <w:rFonts w:ascii="Times New Roman" w:hAnsi="Times New Roman"/>
          <w:color w:val="000000"/>
          <w:sz w:val="28"/>
          <w:lang w:val="ru-RU"/>
        </w:rPr>
        <w:t>/</w:t>
      </w:r>
      <w:r w:rsidRPr="00EB69FD">
        <w:rPr>
          <w:sz w:val="28"/>
          <w:lang w:val="ru-RU"/>
        </w:rPr>
        <w:br/>
      </w:r>
      <w:r w:rsidRPr="00EB69FD">
        <w:rPr>
          <w:rFonts w:ascii="Times New Roman" w:hAnsi="Times New Roman"/>
          <w:color w:val="000000"/>
          <w:sz w:val="28"/>
          <w:lang w:val="ru-RU"/>
        </w:rPr>
        <w:t xml:space="preserve"> 6. Издательский дом «1 сентября». </w:t>
      </w:r>
      <w:r>
        <w:rPr>
          <w:rFonts w:ascii="Times New Roman" w:hAnsi="Times New Roman"/>
          <w:color w:val="000000"/>
          <w:sz w:val="28"/>
        </w:rPr>
        <w:t>URL</w:t>
      </w:r>
      <w:r w:rsidRPr="00EB69FD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https</w:t>
      </w:r>
      <w:r w:rsidRPr="00EB69FD">
        <w:rPr>
          <w:rFonts w:ascii="Times New Roman" w:hAnsi="Times New Roman"/>
          <w:color w:val="000000"/>
          <w:sz w:val="28"/>
          <w:lang w:val="ru-RU"/>
        </w:rPr>
        <w:t>://1</w:t>
      </w:r>
      <w:r>
        <w:rPr>
          <w:rFonts w:ascii="Times New Roman" w:hAnsi="Times New Roman"/>
          <w:color w:val="000000"/>
          <w:sz w:val="28"/>
        </w:rPr>
        <w:t>sept</w:t>
      </w:r>
      <w:r w:rsidRPr="00EB69F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B69FD">
        <w:rPr>
          <w:rFonts w:ascii="Times New Roman" w:hAnsi="Times New Roman"/>
          <w:color w:val="000000"/>
          <w:sz w:val="28"/>
          <w:lang w:val="ru-RU"/>
        </w:rPr>
        <w:t>/</w:t>
      </w:r>
      <w:r w:rsidRPr="00EB69FD">
        <w:rPr>
          <w:sz w:val="28"/>
          <w:lang w:val="ru-RU"/>
        </w:rPr>
        <w:br/>
      </w:r>
      <w:r w:rsidRPr="00EB69FD">
        <w:rPr>
          <w:rFonts w:ascii="Times New Roman" w:hAnsi="Times New Roman"/>
          <w:color w:val="000000"/>
          <w:sz w:val="28"/>
          <w:lang w:val="ru-RU"/>
        </w:rPr>
        <w:t xml:space="preserve"> 7. Инфоурок. </w:t>
      </w:r>
      <w:r>
        <w:rPr>
          <w:rFonts w:ascii="Times New Roman" w:hAnsi="Times New Roman"/>
          <w:color w:val="000000"/>
          <w:sz w:val="28"/>
        </w:rPr>
        <w:t>URL</w:t>
      </w:r>
      <w:r w:rsidRPr="00EB69FD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https</w:t>
      </w:r>
      <w:r w:rsidRPr="00EB69F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infourok</w:t>
      </w:r>
      <w:r w:rsidRPr="00EB69F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B69F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bibliotek</w:t>
      </w:r>
      <w:r w:rsidRPr="00EB69FD">
        <w:rPr>
          <w:sz w:val="28"/>
          <w:lang w:val="ru-RU"/>
        </w:rPr>
        <w:br/>
      </w:r>
      <w:r w:rsidRPr="00EB69FD">
        <w:rPr>
          <w:rFonts w:ascii="Times New Roman" w:hAnsi="Times New Roman"/>
          <w:color w:val="000000"/>
          <w:sz w:val="28"/>
          <w:lang w:val="ru-RU"/>
        </w:rPr>
        <w:t xml:space="preserve"> 8. Мастерица. </w:t>
      </w:r>
      <w:r>
        <w:rPr>
          <w:rFonts w:ascii="Times New Roman" w:hAnsi="Times New Roman"/>
          <w:color w:val="000000"/>
          <w:sz w:val="28"/>
        </w:rPr>
        <w:t>URL</w:t>
      </w:r>
      <w:r w:rsidRPr="00EB69FD">
        <w:rPr>
          <w:rFonts w:ascii="Times New Roman" w:hAnsi="Times New Roman"/>
          <w:color w:val="000000"/>
          <w:sz w:val="28"/>
          <w:lang w:val="ru-RU"/>
        </w:rPr>
        <w:t>:</w:t>
      </w:r>
      <w:r>
        <w:rPr>
          <w:rFonts w:ascii="Times New Roman" w:hAnsi="Times New Roman"/>
          <w:color w:val="000000"/>
          <w:sz w:val="28"/>
        </w:rPr>
        <w:t>http</w:t>
      </w:r>
      <w:r w:rsidRPr="00EB69F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masterica</w:t>
      </w:r>
      <w:r w:rsidRPr="00EB69F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narod</w:t>
      </w:r>
      <w:r w:rsidRPr="00EB69F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B69F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index</w:t>
      </w:r>
      <w:r w:rsidRPr="00EB69F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</w:t>
      </w:r>
      <w:r w:rsidRPr="00EB69FD">
        <w:rPr>
          <w:sz w:val="28"/>
          <w:lang w:val="ru-RU"/>
        </w:rPr>
        <w:br/>
      </w:r>
      <w:r w:rsidRPr="00EB69FD">
        <w:rPr>
          <w:rFonts w:ascii="Times New Roman" w:hAnsi="Times New Roman"/>
          <w:color w:val="000000"/>
          <w:sz w:val="28"/>
          <w:lang w:val="ru-RU"/>
        </w:rPr>
        <w:t xml:space="preserve"> 9. Образовательный портал «Видеоуроки». </w:t>
      </w:r>
      <w:r>
        <w:rPr>
          <w:rFonts w:ascii="Times New Roman" w:hAnsi="Times New Roman"/>
          <w:color w:val="000000"/>
          <w:sz w:val="28"/>
        </w:rPr>
        <w:t>URL</w:t>
      </w:r>
      <w:r w:rsidRPr="00EB69FD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https</w:t>
      </w:r>
      <w:r w:rsidRPr="00EB69F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videouroki</w:t>
      </w:r>
      <w:r w:rsidRPr="00EB69F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EB69FD">
        <w:rPr>
          <w:sz w:val="28"/>
          <w:lang w:val="ru-RU"/>
        </w:rPr>
        <w:br/>
      </w:r>
      <w:r w:rsidRPr="00EB69FD">
        <w:rPr>
          <w:rFonts w:ascii="Times New Roman" w:hAnsi="Times New Roman"/>
          <w:color w:val="000000"/>
          <w:sz w:val="28"/>
          <w:lang w:val="ru-RU"/>
        </w:rPr>
        <w:t xml:space="preserve"> 10. Сайт издательства «Просвещение». </w:t>
      </w:r>
      <w:r>
        <w:rPr>
          <w:rFonts w:ascii="Times New Roman" w:hAnsi="Times New Roman"/>
          <w:color w:val="000000"/>
          <w:sz w:val="28"/>
        </w:rPr>
        <w:t>URL</w:t>
      </w:r>
      <w:r w:rsidRPr="00EB69FD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http</w:t>
      </w:r>
      <w:r w:rsidRPr="00EB69F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prosv</w:t>
      </w:r>
      <w:r w:rsidRPr="00EB69F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B69FD">
        <w:rPr>
          <w:sz w:val="28"/>
          <w:lang w:val="ru-RU"/>
        </w:rPr>
        <w:br/>
      </w:r>
      <w:r w:rsidRPr="00EB69FD">
        <w:rPr>
          <w:rFonts w:ascii="Times New Roman" w:hAnsi="Times New Roman"/>
          <w:color w:val="000000"/>
          <w:sz w:val="28"/>
          <w:lang w:val="ru-RU"/>
        </w:rPr>
        <w:t xml:space="preserve"> 11. Сайт учителя технологии. </w:t>
      </w:r>
      <w:r>
        <w:rPr>
          <w:rFonts w:ascii="Times New Roman" w:hAnsi="Times New Roman"/>
          <w:color w:val="000000"/>
          <w:sz w:val="28"/>
        </w:rPr>
        <w:t>URL</w:t>
      </w:r>
      <w:r w:rsidRPr="00EB69FD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http</w:t>
      </w:r>
      <w:r w:rsidRPr="00EB69F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tehnologiya</w:t>
      </w:r>
      <w:r w:rsidRPr="00EB69F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narod</w:t>
      </w:r>
      <w:r w:rsidRPr="00EB69F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B69FD">
        <w:rPr>
          <w:rFonts w:ascii="Times New Roman" w:hAnsi="Times New Roman"/>
          <w:color w:val="000000"/>
          <w:sz w:val="28"/>
          <w:lang w:val="ru-RU"/>
        </w:rPr>
        <w:t>/</w:t>
      </w:r>
      <w:r w:rsidRPr="00EB69FD">
        <w:rPr>
          <w:sz w:val="28"/>
          <w:lang w:val="ru-RU"/>
        </w:rPr>
        <w:br/>
      </w:r>
      <w:r w:rsidRPr="00EB69FD">
        <w:rPr>
          <w:rFonts w:ascii="Times New Roman" w:hAnsi="Times New Roman"/>
          <w:color w:val="000000"/>
          <w:sz w:val="28"/>
          <w:lang w:val="ru-RU"/>
        </w:rPr>
        <w:t xml:space="preserve"> 12. Школа Интернет-урок. </w:t>
      </w:r>
      <w:r>
        <w:rPr>
          <w:rFonts w:ascii="Times New Roman" w:hAnsi="Times New Roman"/>
          <w:color w:val="000000"/>
          <w:sz w:val="28"/>
        </w:rPr>
        <w:t>URL</w:t>
      </w:r>
      <w:r w:rsidRPr="00EB69FD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https</w:t>
      </w:r>
      <w:r w:rsidRPr="00EB69F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interneturok</w:t>
      </w:r>
      <w:r w:rsidRPr="00EB69F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B69FD">
        <w:rPr>
          <w:sz w:val="28"/>
          <w:lang w:val="ru-RU"/>
        </w:rPr>
        <w:br/>
      </w:r>
      <w:r w:rsidRPr="00EB69FD">
        <w:rPr>
          <w:rFonts w:ascii="Times New Roman" w:hAnsi="Times New Roman"/>
          <w:color w:val="000000"/>
          <w:sz w:val="28"/>
          <w:lang w:val="ru-RU"/>
        </w:rPr>
        <w:t xml:space="preserve"> 13. Электронная библиотека «Технология». </w:t>
      </w:r>
      <w:r>
        <w:rPr>
          <w:rFonts w:ascii="Times New Roman" w:hAnsi="Times New Roman"/>
          <w:color w:val="000000"/>
          <w:sz w:val="28"/>
        </w:rPr>
        <w:t>URL</w:t>
      </w:r>
      <w:r w:rsidRPr="00EB69FD">
        <w:rPr>
          <w:rFonts w:ascii="Times New Roman" w:hAnsi="Times New Roman"/>
          <w:color w:val="000000"/>
          <w:sz w:val="28"/>
          <w:lang w:val="ru-RU"/>
        </w:rPr>
        <w:t>:</w:t>
      </w:r>
      <w:r w:rsidRPr="00EB69FD">
        <w:rPr>
          <w:sz w:val="28"/>
          <w:lang w:val="ru-RU"/>
        </w:rPr>
        <w:br/>
      </w:r>
      <w:bookmarkStart w:id="10" w:name="111db0ec-8c24-4b78-b09f-eef62a6c6ea2"/>
      <w:bookmarkEnd w:id="10"/>
      <w:r>
        <w:rPr>
          <w:rFonts w:ascii="Times New Roman" w:hAnsi="Times New Roman"/>
          <w:color w:val="000000"/>
          <w:sz w:val="28"/>
        </w:rPr>
        <w:t>https</w:t>
      </w:r>
      <w:r w:rsidRPr="00EB69F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pandia</w:t>
      </w:r>
      <w:r w:rsidRPr="00EB69F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B69F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text</w:t>
      </w:r>
      <w:r w:rsidRPr="00EB69FD">
        <w:rPr>
          <w:rFonts w:ascii="Times New Roman" w:hAnsi="Times New Roman"/>
          <w:color w:val="000000"/>
          <w:sz w:val="28"/>
          <w:lang w:val="ru-RU"/>
        </w:rPr>
        <w:t>/80/160/24751.</w:t>
      </w:r>
      <w:r>
        <w:rPr>
          <w:rFonts w:ascii="Times New Roman" w:hAnsi="Times New Roman"/>
          <w:color w:val="000000"/>
          <w:sz w:val="28"/>
        </w:rPr>
        <w:t>php</w:t>
      </w:r>
    </w:p>
    <w:p w:rsidR="009012BB" w:rsidRPr="00EB69FD" w:rsidRDefault="009012BB">
      <w:pPr>
        <w:rPr>
          <w:lang w:val="ru-RU"/>
        </w:rPr>
      </w:pPr>
    </w:p>
    <w:sectPr w:rsidR="009012BB" w:rsidRPr="00EB69FD" w:rsidSect="00545DD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91910"/>
    <w:multiLevelType w:val="multilevel"/>
    <w:tmpl w:val="751C51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4D1A"/>
    <w:rsid w:val="000D4161"/>
    <w:rsid w:val="000E6D86"/>
    <w:rsid w:val="004D4D1A"/>
    <w:rsid w:val="004E6975"/>
    <w:rsid w:val="00545DDD"/>
    <w:rsid w:val="00643CDB"/>
    <w:rsid w:val="007072A4"/>
    <w:rsid w:val="0086502D"/>
    <w:rsid w:val="0088232B"/>
    <w:rsid w:val="009012BB"/>
    <w:rsid w:val="00C50B57"/>
    <w:rsid w:val="00C53FFE"/>
    <w:rsid w:val="00E13FB7"/>
    <w:rsid w:val="00EB6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keepLines/>
      <w:spacing w:before="480"/>
      <w:outlineLvl w:val="0"/>
    </w:pPr>
    <w:rPr>
      <w:rFonts w:ascii="Calibri Light" w:eastAsia="Times New Roman" w:hAnsi="Calibri Light"/>
      <w:b/>
      <w:bCs/>
      <w:color w:val="2F5496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keepLines/>
      <w:spacing w:before="200"/>
      <w:outlineLvl w:val="1"/>
    </w:pPr>
    <w:rPr>
      <w:rFonts w:ascii="Calibri Light" w:eastAsia="Times New Roman" w:hAnsi="Calibri Light"/>
      <w:b/>
      <w:bCs/>
      <w:color w:val="4472C4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keepLines/>
      <w:spacing w:before="200"/>
      <w:outlineLvl w:val="2"/>
    </w:pPr>
    <w:rPr>
      <w:rFonts w:ascii="Calibri Light" w:eastAsia="Times New Roman" w:hAnsi="Calibri Light"/>
      <w:b/>
      <w:bCs/>
      <w:color w:val="4472C4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keepLines/>
      <w:spacing w:before="200"/>
      <w:outlineLvl w:val="3"/>
    </w:pPr>
    <w:rPr>
      <w:rFonts w:ascii="Calibri Light" w:eastAsia="Times New Roman" w:hAnsi="Calibri Light"/>
      <w:b/>
      <w:bCs/>
      <w:i/>
      <w:iCs/>
      <w:color w:val="4472C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libri Light" w:hAnsi="Calibri Light" w:cs="Times New Roman"/>
      <w:b/>
      <w:bCs/>
      <w:color w:val="2F549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Pr>
      <w:rFonts w:ascii="Calibri Light" w:hAnsi="Calibri Light" w:cs="Times New Roman"/>
      <w:b/>
      <w:bCs/>
      <w:color w:val="4472C4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Pr>
      <w:rFonts w:ascii="Calibri Light" w:hAnsi="Calibri Light" w:cs="Times New Roman"/>
      <w:b/>
      <w:bCs/>
      <w:color w:val="4472C4"/>
    </w:rPr>
  </w:style>
  <w:style w:type="character" w:customStyle="1" w:styleId="Heading4Char">
    <w:name w:val="Heading 4 Char"/>
    <w:basedOn w:val="DefaultParagraphFont"/>
    <w:link w:val="Heading4"/>
    <w:uiPriority w:val="99"/>
    <w:locked/>
    <w:rPr>
      <w:rFonts w:ascii="Calibri Light" w:hAnsi="Calibri Light" w:cs="Times New Roman"/>
      <w:b/>
      <w:bCs/>
      <w:i/>
      <w:iCs/>
      <w:color w:val="4472C4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</w:rPr>
  </w:style>
  <w:style w:type="paragraph" w:styleId="NormalIndent">
    <w:name w:val="Normal Indent"/>
    <w:basedOn w:val="Normal"/>
    <w:uiPriority w:val="99"/>
    <w:pPr>
      <w:ind w:left="720"/>
    </w:pPr>
  </w:style>
  <w:style w:type="paragraph" w:styleId="Subtitle">
    <w:name w:val="Subtitle"/>
    <w:basedOn w:val="Normal"/>
    <w:next w:val="Normal"/>
    <w:link w:val="SubtitleChar"/>
    <w:uiPriority w:val="99"/>
    <w:qFormat/>
    <w:pPr>
      <w:numPr>
        <w:ilvl w:val="1"/>
      </w:numPr>
      <w:ind w:left="86"/>
    </w:pPr>
    <w:rPr>
      <w:rFonts w:ascii="Calibri Light" w:eastAsia="Times New Roman" w:hAnsi="Calibri Light"/>
      <w:i/>
      <w:iCs/>
      <w:color w:val="4472C4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libri Light" w:hAnsi="Calibri Light" w:cs="Times New Roman"/>
      <w:i/>
      <w:iCs/>
      <w:color w:val="4472C4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pPr>
      <w:pBdr>
        <w:bottom w:val="single" w:sz="8" w:space="4" w:color="4472C4"/>
      </w:pBdr>
      <w:spacing w:after="300"/>
      <w:contextualSpacing/>
    </w:pPr>
    <w:rPr>
      <w:rFonts w:ascii="Calibri Light" w:eastAsia="Times New Roman" w:hAnsi="Calibri Light"/>
      <w:color w:val="323E4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libri Light" w:hAnsi="Calibri Light" w:cs="Times New Roman"/>
      <w:color w:val="323E4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99"/>
    <w:qFormat/>
    <w:rPr>
      <w:rFonts w:cs="Times New Roman"/>
      <w:i/>
      <w:iCs/>
    </w:rPr>
  </w:style>
  <w:style w:type="character" w:styleId="Hyperlink">
    <w:name w:val="Hyperlink"/>
    <w:basedOn w:val="DefaultParagraphFont"/>
    <w:uiPriority w:val="99"/>
    <w:rsid w:val="00545DDD"/>
    <w:rPr>
      <w:rFonts w:cs="Times New Roman"/>
      <w:color w:val="0563C1"/>
      <w:u w:val="single"/>
    </w:rPr>
  </w:style>
  <w:style w:type="table" w:styleId="TableGrid">
    <w:name w:val="Table Grid"/>
    <w:basedOn w:val="TableNormal"/>
    <w:uiPriority w:val="99"/>
    <w:rsid w:val="00545DD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99"/>
    <w:qFormat/>
    <w:pPr>
      <w:spacing w:line="240" w:lineRule="auto"/>
    </w:pPr>
    <w:rPr>
      <w:b/>
      <w:bCs/>
      <w:color w:val="4472C4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esson.edu.ru/20/03" TargetMode="External"/><Relationship Id="rId18" Type="http://schemas.openxmlformats.org/officeDocument/2006/relationships/hyperlink" Target="https://lesson.edu.ru/20/04" TargetMode="External"/><Relationship Id="rId26" Type="http://schemas.openxmlformats.org/officeDocument/2006/relationships/hyperlink" Target="https://lesson.edu.ru/20/04" TargetMode="External"/><Relationship Id="rId39" Type="http://schemas.openxmlformats.org/officeDocument/2006/relationships/hyperlink" Target="https://m.edsoo.ru/19caeea5" TargetMode="External"/><Relationship Id="rId21" Type="http://schemas.openxmlformats.org/officeDocument/2006/relationships/hyperlink" Target="https://lesson.edu.ru/20/04" TargetMode="External"/><Relationship Id="rId34" Type="http://schemas.openxmlformats.org/officeDocument/2006/relationships/hyperlink" Target="https://m.edsoo.ru/1a92e981" TargetMode="External"/><Relationship Id="rId42" Type="http://schemas.openxmlformats.org/officeDocument/2006/relationships/hyperlink" Target="https://m.edsoo.ru/8c98d179" TargetMode="External"/><Relationship Id="rId47" Type="http://schemas.openxmlformats.org/officeDocument/2006/relationships/hyperlink" Target="https://m.edsoo.ru/d76e609c" TargetMode="External"/><Relationship Id="rId50" Type="http://schemas.openxmlformats.org/officeDocument/2006/relationships/hyperlink" Target="https://m.edsoo.ru/f4472846" TargetMode="External"/><Relationship Id="rId55" Type="http://schemas.openxmlformats.org/officeDocument/2006/relationships/hyperlink" Target="https://m.edsoo.ru/11599dcf" TargetMode="External"/><Relationship Id="rId63" Type="http://schemas.openxmlformats.org/officeDocument/2006/relationships/hyperlink" Target="https://m.edsoo.ru/90a79dd6" TargetMode="External"/><Relationship Id="rId68" Type="http://schemas.openxmlformats.org/officeDocument/2006/relationships/hyperlink" Target="https://m.edsoo.ru/f05deee5" TargetMode="External"/><Relationship Id="rId7" Type="http://schemas.openxmlformats.org/officeDocument/2006/relationships/hyperlink" Target="https://lesson.edu.ru/20/03" TargetMode="External"/><Relationship Id="rId71" Type="http://schemas.openxmlformats.org/officeDocument/2006/relationships/hyperlink" Target="https://m.edsoo.ru/dccd97ad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sson.edu.ru/20/03" TargetMode="External"/><Relationship Id="rId29" Type="http://schemas.openxmlformats.org/officeDocument/2006/relationships/hyperlink" Target="https://m.edsoo.ru/067b4226" TargetMode="External"/><Relationship Id="rId11" Type="http://schemas.openxmlformats.org/officeDocument/2006/relationships/hyperlink" Target="https://lesson.edu.ru/20/03" TargetMode="External"/><Relationship Id="rId24" Type="http://schemas.openxmlformats.org/officeDocument/2006/relationships/hyperlink" Target="https://lesson.edu.ru/20/04" TargetMode="External"/><Relationship Id="rId32" Type="http://schemas.openxmlformats.org/officeDocument/2006/relationships/hyperlink" Target="https://m.edsoo.ru/f5d9725c" TargetMode="External"/><Relationship Id="rId37" Type="http://schemas.openxmlformats.org/officeDocument/2006/relationships/hyperlink" Target="https://m.edsoo.ru/8302f69b" TargetMode="External"/><Relationship Id="rId40" Type="http://schemas.openxmlformats.org/officeDocument/2006/relationships/hyperlink" Target="https://m.edsoo.ru/a41333b7" TargetMode="External"/><Relationship Id="rId45" Type="http://schemas.openxmlformats.org/officeDocument/2006/relationships/hyperlink" Target="https://m.edsoo.ru/430736bb" TargetMode="External"/><Relationship Id="rId53" Type="http://schemas.openxmlformats.org/officeDocument/2006/relationships/hyperlink" Target="https://m.edsoo.ru/a74007cd" TargetMode="External"/><Relationship Id="rId58" Type="http://schemas.openxmlformats.org/officeDocument/2006/relationships/hyperlink" Target="https://m.edsoo.ru/ceccf420" TargetMode="External"/><Relationship Id="rId66" Type="http://schemas.openxmlformats.org/officeDocument/2006/relationships/hyperlink" Target="https://m.edsoo.ru/26725911" TargetMode="External"/><Relationship Id="rId7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s://lesson.edu.ru/20/03" TargetMode="External"/><Relationship Id="rId23" Type="http://schemas.openxmlformats.org/officeDocument/2006/relationships/hyperlink" Target="https://lesson.edu.ru/20/04" TargetMode="External"/><Relationship Id="rId28" Type="http://schemas.openxmlformats.org/officeDocument/2006/relationships/hyperlink" Target="https://m.edsoo.ru/89c519cc" TargetMode="External"/><Relationship Id="rId36" Type="http://schemas.openxmlformats.org/officeDocument/2006/relationships/hyperlink" Target="https://m.edsoo.ru/c2e5fd16" TargetMode="External"/><Relationship Id="rId49" Type="http://schemas.openxmlformats.org/officeDocument/2006/relationships/hyperlink" Target="https://m.edsoo.ru/c9d99bec" TargetMode="External"/><Relationship Id="rId57" Type="http://schemas.openxmlformats.org/officeDocument/2006/relationships/hyperlink" Target="https://m.edsoo.ru/341c8aaf" TargetMode="External"/><Relationship Id="rId61" Type="http://schemas.openxmlformats.org/officeDocument/2006/relationships/hyperlink" Target="https://m.edsoo.ru/d4ef9152" TargetMode="External"/><Relationship Id="rId10" Type="http://schemas.openxmlformats.org/officeDocument/2006/relationships/hyperlink" Target="https://lesson.edu.ru/20/03" TargetMode="External"/><Relationship Id="rId19" Type="http://schemas.openxmlformats.org/officeDocument/2006/relationships/hyperlink" Target="https://lesson.edu.ru/20/04" TargetMode="External"/><Relationship Id="rId31" Type="http://schemas.openxmlformats.org/officeDocument/2006/relationships/hyperlink" Target="https://m.edsoo.ru/1d0065f8" TargetMode="External"/><Relationship Id="rId44" Type="http://schemas.openxmlformats.org/officeDocument/2006/relationships/hyperlink" Target="https://m.edsoo.ru/f94dc1a1" TargetMode="External"/><Relationship Id="rId52" Type="http://schemas.openxmlformats.org/officeDocument/2006/relationships/hyperlink" Target="https://m.edsoo.ru/ec351bda" TargetMode="External"/><Relationship Id="rId60" Type="http://schemas.openxmlformats.org/officeDocument/2006/relationships/hyperlink" Target="https://m.edsoo.ru/c3d5b73e" TargetMode="External"/><Relationship Id="rId65" Type="http://schemas.openxmlformats.org/officeDocument/2006/relationships/hyperlink" Target="https://m.edsoo.ru/6929ee2c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esson.edu.ru/20/03" TargetMode="External"/><Relationship Id="rId14" Type="http://schemas.openxmlformats.org/officeDocument/2006/relationships/hyperlink" Target="https://lesson.edu.ru/20/03" TargetMode="External"/><Relationship Id="rId22" Type="http://schemas.openxmlformats.org/officeDocument/2006/relationships/hyperlink" Target="https://lesson.edu.ru/20/04" TargetMode="External"/><Relationship Id="rId27" Type="http://schemas.openxmlformats.org/officeDocument/2006/relationships/hyperlink" Target="https://m.edsoo.ru/713ab6b7" TargetMode="External"/><Relationship Id="rId30" Type="http://schemas.openxmlformats.org/officeDocument/2006/relationships/hyperlink" Target="https://m.edsoo.ru/140524a8" TargetMode="External"/><Relationship Id="rId35" Type="http://schemas.openxmlformats.org/officeDocument/2006/relationships/hyperlink" Target="https://m.edsoo.ru/302e0704" TargetMode="External"/><Relationship Id="rId43" Type="http://schemas.openxmlformats.org/officeDocument/2006/relationships/hyperlink" Target="https://m.edsoo.ru/b3c19427" TargetMode="External"/><Relationship Id="rId48" Type="http://schemas.openxmlformats.org/officeDocument/2006/relationships/hyperlink" Target="https://m.edsoo.ru/7ff3b68a" TargetMode="External"/><Relationship Id="rId56" Type="http://schemas.openxmlformats.org/officeDocument/2006/relationships/hyperlink" Target="https://m.edsoo.ru/9976e9e2" TargetMode="External"/><Relationship Id="rId64" Type="http://schemas.openxmlformats.org/officeDocument/2006/relationships/hyperlink" Target="https://m.edsoo.ru/0af65b52" TargetMode="External"/><Relationship Id="rId69" Type="http://schemas.openxmlformats.org/officeDocument/2006/relationships/hyperlink" Target="https://m.edsoo.ru/6888977" TargetMode="External"/><Relationship Id="rId8" Type="http://schemas.openxmlformats.org/officeDocument/2006/relationships/hyperlink" Target="https://lesson.edu.ru/20/03" TargetMode="External"/><Relationship Id="rId51" Type="http://schemas.openxmlformats.org/officeDocument/2006/relationships/hyperlink" Target="https://m.edsoo.ru/9cad9a08" TargetMode="External"/><Relationship Id="rId72" Type="http://schemas.openxmlformats.org/officeDocument/2006/relationships/hyperlink" Target="https://m.edsoo.ru/23d6c953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esson.edu.ru/20/03" TargetMode="External"/><Relationship Id="rId17" Type="http://schemas.openxmlformats.org/officeDocument/2006/relationships/hyperlink" Target="https://lesson.edu.ru/20/04" TargetMode="External"/><Relationship Id="rId25" Type="http://schemas.openxmlformats.org/officeDocument/2006/relationships/hyperlink" Target="https://lesson.edu.ru/20/04" TargetMode="External"/><Relationship Id="rId33" Type="http://schemas.openxmlformats.org/officeDocument/2006/relationships/hyperlink" Target="https://m.edsoo.ru/589b0115" TargetMode="External"/><Relationship Id="rId38" Type="http://schemas.openxmlformats.org/officeDocument/2006/relationships/hyperlink" Target="https://m.edsoo.ru/63a3f74d" TargetMode="External"/><Relationship Id="rId46" Type="http://schemas.openxmlformats.org/officeDocument/2006/relationships/hyperlink" Target="https://m.edsoo.ru/3ad2a050" TargetMode="External"/><Relationship Id="rId59" Type="http://schemas.openxmlformats.org/officeDocument/2006/relationships/hyperlink" Target="https://m.edsoo.ru/52a8a4f9" TargetMode="External"/><Relationship Id="rId67" Type="http://schemas.openxmlformats.org/officeDocument/2006/relationships/hyperlink" Target="https://m.edsoo.ru/ea8eeadb" TargetMode="External"/><Relationship Id="rId20" Type="http://schemas.openxmlformats.org/officeDocument/2006/relationships/hyperlink" Target="https://lesson.edu.ru/20/04" TargetMode="External"/><Relationship Id="rId41" Type="http://schemas.openxmlformats.org/officeDocument/2006/relationships/hyperlink" Target="https://m.edsoo.ru/5c174679" TargetMode="External"/><Relationship Id="rId54" Type="http://schemas.openxmlformats.org/officeDocument/2006/relationships/hyperlink" Target="https://m.edsoo.ru/e2322cd2" TargetMode="External"/><Relationship Id="rId62" Type="http://schemas.openxmlformats.org/officeDocument/2006/relationships/hyperlink" Target="https://m.edsoo.ru/d51dd163" TargetMode="External"/><Relationship Id="rId70" Type="http://schemas.openxmlformats.org/officeDocument/2006/relationships/hyperlink" Target="https://m.edsoo.ru/a75d3c7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esson.edu.ru/20/0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59</Pages>
  <Words>11557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</cp:lastModifiedBy>
  <cp:revision>6</cp:revision>
  <cp:lastPrinted>2024-09-08T16:26:00Z</cp:lastPrinted>
  <dcterms:created xsi:type="dcterms:W3CDTF">2024-09-08T16:25:00Z</dcterms:created>
  <dcterms:modified xsi:type="dcterms:W3CDTF">2024-09-13T03:28:00Z</dcterms:modified>
</cp:coreProperties>
</file>