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DE" w:rsidRPr="00C8570A" w:rsidRDefault="008B0BDE">
      <w:pPr>
        <w:spacing w:after="0"/>
        <w:ind w:left="120"/>
        <w:rPr>
          <w:lang w:val="ru-RU"/>
        </w:rPr>
      </w:pPr>
      <w:r w:rsidRPr="006A152B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4" o:title=""/>
          </v:shape>
        </w:pict>
      </w:r>
    </w:p>
    <w:p w:rsidR="008B0BDE" w:rsidRPr="00C8570A" w:rsidRDefault="008B0BDE">
      <w:pPr>
        <w:rPr>
          <w:lang w:val="ru-RU"/>
        </w:rPr>
        <w:sectPr w:rsidR="008B0BDE" w:rsidRPr="00C8570A">
          <w:pgSz w:w="11906" w:h="16383"/>
          <w:pgMar w:top="1134" w:right="850" w:bottom="1134" w:left="1701" w:header="720" w:footer="720" w:gutter="0"/>
          <w:cols w:space="720"/>
        </w:sect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bookmarkStart w:id="0" w:name="block-16625108"/>
      <w:bookmarkEnd w:id="0"/>
      <w:r w:rsidRPr="00C857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57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57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57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57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57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57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0BDE" w:rsidRPr="00C8570A" w:rsidRDefault="008B0BDE">
      <w:pPr>
        <w:rPr>
          <w:lang w:val="ru-RU"/>
        </w:rPr>
        <w:sectPr w:rsidR="008B0BDE" w:rsidRPr="00C8570A">
          <w:pgSz w:w="11906" w:h="16383"/>
          <w:pgMar w:top="1134" w:right="850" w:bottom="1134" w:left="1701" w:header="720" w:footer="720" w:gutter="0"/>
          <w:cols w:space="720"/>
        </w:sect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bookmarkStart w:id="1" w:name="block-16625109"/>
      <w:bookmarkEnd w:id="1"/>
      <w:r w:rsidRPr="00C857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8570A">
        <w:rPr>
          <w:rFonts w:ascii="Times New Roman" w:hAnsi="Times New Roman"/>
          <w:color w:val="000000"/>
          <w:sz w:val="28"/>
          <w:lang w:val="ru-RU"/>
        </w:rPr>
        <w:t>).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0BDE" w:rsidRPr="00C8570A" w:rsidRDefault="008B0BDE">
      <w:pPr>
        <w:spacing w:after="0"/>
        <w:ind w:left="120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0BDE" w:rsidRPr="00C8570A" w:rsidRDefault="008B0BDE">
      <w:pPr>
        <w:rPr>
          <w:lang w:val="ru-RU"/>
        </w:rPr>
        <w:sectPr w:rsidR="008B0BDE" w:rsidRPr="00C8570A">
          <w:pgSz w:w="11906" w:h="16383"/>
          <w:pgMar w:top="1134" w:right="850" w:bottom="1134" w:left="1701" w:header="720" w:footer="720" w:gutter="0"/>
          <w:cols w:space="720"/>
        </w:sect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bookmarkStart w:id="2" w:name="block-16625110"/>
      <w:bookmarkEnd w:id="2"/>
      <w:r w:rsidRPr="00C8570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0BDE" w:rsidRPr="00C8570A" w:rsidRDefault="008B0BDE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570A">
        <w:rPr>
          <w:rFonts w:ascii="Times New Roman" w:hAnsi="Times New Roman"/>
          <w:color w:val="000000"/>
          <w:sz w:val="28"/>
          <w:lang w:val="ru-RU"/>
        </w:rPr>
        <w:t>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0BDE" w:rsidRPr="00C8570A" w:rsidRDefault="008B0BDE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</w:p>
    <w:p w:rsidR="008B0BDE" w:rsidRPr="00C8570A" w:rsidRDefault="008B0BDE">
      <w:pPr>
        <w:spacing w:after="0" w:line="264" w:lineRule="auto"/>
        <w:ind w:left="12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0BDE" w:rsidRPr="00C8570A" w:rsidRDefault="008B0BDE">
      <w:pPr>
        <w:spacing w:after="0" w:line="264" w:lineRule="auto"/>
        <w:ind w:firstLine="600"/>
        <w:jc w:val="both"/>
        <w:rPr>
          <w:lang w:val="ru-RU"/>
        </w:rPr>
      </w:pPr>
      <w:r w:rsidRPr="00C857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0BDE" w:rsidRPr="00C8570A" w:rsidRDefault="008B0BDE">
      <w:pPr>
        <w:rPr>
          <w:lang w:val="ru-RU"/>
        </w:rPr>
        <w:sectPr w:rsidR="008B0BDE" w:rsidRPr="00C8570A">
          <w:pgSz w:w="11906" w:h="16383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bookmarkStart w:id="5" w:name="block-16625111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0A0"/>
      </w:tblPr>
      <w:tblGrid>
        <w:gridCol w:w="922"/>
        <w:gridCol w:w="4789"/>
        <w:gridCol w:w="1535"/>
        <w:gridCol w:w="1841"/>
        <w:gridCol w:w="1910"/>
        <w:gridCol w:w="2646"/>
      </w:tblGrid>
      <w:tr w:rsidR="008B0BDE" w:rsidRPr="009E77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6A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8B0BDE" w:rsidRPr="009E77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8B0BDE" w:rsidRPr="009E77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8B0BDE" w:rsidRPr="009E77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E77C3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bookmarkStart w:id="6" w:name="block-1662511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0A0"/>
      </w:tblPr>
      <w:tblGrid>
        <w:gridCol w:w="934"/>
        <w:gridCol w:w="4777"/>
        <w:gridCol w:w="1696"/>
        <w:gridCol w:w="1841"/>
        <w:gridCol w:w="1910"/>
        <w:gridCol w:w="2266"/>
      </w:tblGrid>
      <w:tr w:rsidR="008B0BDE" w:rsidRPr="009E77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0A0"/>
      </w:tblPr>
      <w:tblGrid>
        <w:gridCol w:w="934"/>
        <w:gridCol w:w="4777"/>
        <w:gridCol w:w="1696"/>
        <w:gridCol w:w="1841"/>
        <w:gridCol w:w="1910"/>
        <w:gridCol w:w="2266"/>
      </w:tblGrid>
      <w:tr w:rsidR="008B0BDE" w:rsidRPr="009E77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0A0"/>
      </w:tblPr>
      <w:tblGrid>
        <w:gridCol w:w="715"/>
        <w:gridCol w:w="3203"/>
        <w:gridCol w:w="1225"/>
        <w:gridCol w:w="1841"/>
        <w:gridCol w:w="1910"/>
        <w:gridCol w:w="5146"/>
      </w:tblGrid>
      <w:tr w:rsidR="008B0BDE" w:rsidRPr="009E77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0A0"/>
      </w:tblPr>
      <w:tblGrid>
        <w:gridCol w:w="718"/>
        <w:gridCol w:w="3220"/>
        <w:gridCol w:w="1230"/>
        <w:gridCol w:w="1841"/>
        <w:gridCol w:w="1910"/>
        <w:gridCol w:w="5121"/>
      </w:tblGrid>
      <w:tr w:rsidR="008B0BDE" w:rsidRPr="009E77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BDE" w:rsidRPr="009E77C3" w:rsidRDefault="008B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BDE" w:rsidRPr="009E77C3" w:rsidRDefault="008B0BDE"/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E77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77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7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</w:pPr>
          </w:p>
        </w:tc>
      </w:tr>
      <w:tr w:rsidR="008B0BDE" w:rsidRPr="009E7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  <w:rPr>
                <w:lang w:val="ru-RU"/>
              </w:rPr>
            </w:pPr>
            <w:r w:rsidRPr="009E7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>
            <w:pPr>
              <w:spacing w:after="0"/>
              <w:ind w:left="135"/>
              <w:jc w:val="center"/>
            </w:pPr>
            <w:r w:rsidRPr="009E77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0BDE" w:rsidRPr="009E77C3" w:rsidRDefault="008B0BDE"/>
        </w:tc>
      </w:tr>
    </w:tbl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ectPr w:rsidR="008B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BDE" w:rsidRDefault="008B0BDE">
      <w:pPr>
        <w:spacing w:after="0"/>
        <w:ind w:left="120"/>
      </w:pPr>
      <w:bookmarkStart w:id="7" w:name="block-1662511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0BDE" w:rsidRDefault="008B0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BDE" w:rsidRDefault="008B0BDE">
      <w:pPr>
        <w:spacing w:after="0" w:line="480" w:lineRule="auto"/>
        <w:ind w:left="120"/>
      </w:pPr>
    </w:p>
    <w:p w:rsidR="008B0BDE" w:rsidRDefault="008B0BDE">
      <w:pPr>
        <w:spacing w:after="0" w:line="480" w:lineRule="auto"/>
        <w:ind w:left="120"/>
      </w:pPr>
    </w:p>
    <w:p w:rsidR="008B0BDE" w:rsidRDefault="008B0BDE">
      <w:pPr>
        <w:spacing w:after="0"/>
        <w:ind w:left="120"/>
      </w:pPr>
    </w:p>
    <w:p w:rsidR="008B0BDE" w:rsidRDefault="008B0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0BDE" w:rsidRDefault="008B0BDE">
      <w:pPr>
        <w:spacing w:after="0" w:line="480" w:lineRule="auto"/>
        <w:ind w:left="120"/>
      </w:pPr>
    </w:p>
    <w:p w:rsidR="008B0BDE" w:rsidRDefault="008B0BDE">
      <w:pPr>
        <w:spacing w:after="0"/>
        <w:ind w:left="120"/>
      </w:pPr>
    </w:p>
    <w:p w:rsidR="008B0BDE" w:rsidRPr="00C8570A" w:rsidRDefault="008B0BDE">
      <w:pPr>
        <w:spacing w:after="0" w:line="480" w:lineRule="auto"/>
        <w:ind w:left="120"/>
        <w:rPr>
          <w:lang w:val="ru-RU"/>
        </w:rPr>
      </w:pPr>
      <w:r w:rsidRPr="00C857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0BDE" w:rsidRPr="00C8570A" w:rsidRDefault="008B0BDE">
      <w:pPr>
        <w:spacing w:after="0" w:line="480" w:lineRule="auto"/>
        <w:ind w:left="120"/>
        <w:rPr>
          <w:lang w:val="ru-RU"/>
        </w:rPr>
      </w:pPr>
    </w:p>
    <w:p w:rsidR="008B0BDE" w:rsidRPr="00C8570A" w:rsidRDefault="008B0BDE">
      <w:pPr>
        <w:rPr>
          <w:lang w:val="ru-RU"/>
        </w:rPr>
        <w:sectPr w:rsidR="008B0BDE" w:rsidRPr="00C8570A">
          <w:pgSz w:w="11906" w:h="16383"/>
          <w:pgMar w:top="1134" w:right="850" w:bottom="1134" w:left="1701" w:header="720" w:footer="720" w:gutter="0"/>
          <w:cols w:space="720"/>
        </w:sectPr>
      </w:pPr>
    </w:p>
    <w:p w:rsidR="008B0BDE" w:rsidRPr="00C8570A" w:rsidRDefault="008B0BDE">
      <w:pPr>
        <w:rPr>
          <w:lang w:val="ru-RU"/>
        </w:rPr>
      </w:pPr>
    </w:p>
    <w:sectPr w:rsidR="008B0BDE" w:rsidRPr="00C8570A" w:rsidSect="000C2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66F"/>
    <w:rsid w:val="000B366F"/>
    <w:rsid w:val="000C23C8"/>
    <w:rsid w:val="000D4161"/>
    <w:rsid w:val="000E6D86"/>
    <w:rsid w:val="00485246"/>
    <w:rsid w:val="004E6975"/>
    <w:rsid w:val="004F5D4D"/>
    <w:rsid w:val="006A152B"/>
    <w:rsid w:val="0086502D"/>
    <w:rsid w:val="008B0BDE"/>
    <w:rsid w:val="009E77C3"/>
    <w:rsid w:val="00C53FFE"/>
    <w:rsid w:val="00C8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C23C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C23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81</Pages>
  <Words>16721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Karyakina</dc:creator>
  <cp:keywords/>
  <dc:description/>
  <cp:lastModifiedBy>Admin</cp:lastModifiedBy>
  <cp:revision>3</cp:revision>
  <dcterms:created xsi:type="dcterms:W3CDTF">2024-09-12T10:51:00Z</dcterms:created>
  <dcterms:modified xsi:type="dcterms:W3CDTF">2024-09-13T03:17:00Z</dcterms:modified>
</cp:coreProperties>
</file>