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9C" w:rsidRPr="00287955" w:rsidRDefault="00781D9C">
      <w:pPr>
        <w:rPr>
          <w:lang w:val="ru-RU"/>
        </w:rPr>
        <w:sectPr w:rsidR="00781D9C" w:rsidRPr="00287955">
          <w:pgSz w:w="11906" w:h="16383"/>
          <w:pgMar w:top="1134" w:right="850" w:bottom="1134" w:left="1701" w:header="720" w:footer="720" w:gutter="0"/>
          <w:cols w:space="720"/>
        </w:sectPr>
      </w:pPr>
      <w:r w:rsidRPr="00287955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640.5pt">
            <v:imagedata r:id="rId5" o:title=""/>
          </v:shape>
        </w:pict>
      </w:r>
    </w:p>
    <w:p w:rsidR="00781D9C" w:rsidRPr="00287955" w:rsidRDefault="00781D9C">
      <w:pPr>
        <w:spacing w:after="0" w:line="264" w:lineRule="auto"/>
        <w:ind w:left="120"/>
        <w:jc w:val="both"/>
        <w:rPr>
          <w:lang w:val="ru-RU"/>
        </w:rPr>
      </w:pPr>
      <w:bookmarkStart w:id="0" w:name="block-41665708"/>
      <w:bookmarkEnd w:id="0"/>
      <w:r w:rsidRPr="0028795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81D9C" w:rsidRPr="00287955" w:rsidRDefault="00781D9C">
      <w:pPr>
        <w:spacing w:after="0" w:line="264" w:lineRule="auto"/>
        <w:ind w:left="120"/>
        <w:jc w:val="both"/>
        <w:rPr>
          <w:lang w:val="ru-RU"/>
        </w:rPr>
      </w:pP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</w:p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</w:p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781D9C" w:rsidRPr="00400A29" w:rsidRDefault="00781D9C">
      <w:pPr>
        <w:spacing w:after="0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781D9C" w:rsidRPr="00400A29" w:rsidRDefault="00781D9C">
      <w:pPr>
        <w:spacing w:after="0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81D9C" w:rsidRPr="00400A29" w:rsidRDefault="00781D9C">
      <w:pPr>
        <w:spacing w:after="0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81D9C" w:rsidRPr="00400A29" w:rsidRDefault="00781D9C">
      <w:pPr>
        <w:spacing w:after="0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81D9C" w:rsidRPr="00400A29" w:rsidRDefault="00781D9C">
      <w:pPr>
        <w:spacing w:after="0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</w:p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</w:p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81D9C" w:rsidRPr="00400A29" w:rsidRDefault="00781D9C">
      <w:pPr>
        <w:rPr>
          <w:lang w:val="ru-RU"/>
        </w:rPr>
        <w:sectPr w:rsidR="00781D9C" w:rsidRPr="00400A29">
          <w:pgSz w:w="11906" w:h="16383"/>
          <w:pgMar w:top="1134" w:right="850" w:bottom="1134" w:left="1701" w:header="720" w:footer="720" w:gutter="0"/>
          <w:cols w:space="720"/>
        </w:sectPr>
      </w:pPr>
    </w:p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  <w:bookmarkStart w:id="1" w:name="block-41665712"/>
      <w:bookmarkEnd w:id="1"/>
      <w:r w:rsidRPr="00400A2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</w:p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400A29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400A29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400A29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</w:p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400A2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</w:p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400A2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</w:p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400A2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</w:p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2" w:name="_ftnref1"/>
      <w:r>
        <w:fldChar w:fldCharType="begin"/>
      </w:r>
      <w:r>
        <w:instrText>HYPERLINK</w:instrText>
      </w:r>
      <w:r w:rsidRPr="00400A29">
        <w:rPr>
          <w:lang w:val="ru-RU"/>
        </w:rPr>
        <w:instrText xml:space="preserve"> "</w:instrText>
      </w:r>
      <w:r>
        <w:instrText>https</w:instrText>
      </w:r>
      <w:r w:rsidRPr="00400A29">
        <w:rPr>
          <w:lang w:val="ru-RU"/>
        </w:rPr>
        <w:instrText>://</w:instrText>
      </w:r>
      <w:r>
        <w:instrText>workprogram</w:instrText>
      </w:r>
      <w:r w:rsidRPr="00400A29">
        <w:rPr>
          <w:lang w:val="ru-RU"/>
        </w:rPr>
        <w:instrText>.</w:instrText>
      </w:r>
      <w:r>
        <w:instrText>edsoo</w:instrText>
      </w:r>
      <w:r w:rsidRPr="00400A29">
        <w:rPr>
          <w:lang w:val="ru-RU"/>
        </w:rPr>
        <w:instrText>.</w:instrText>
      </w:r>
      <w:r>
        <w:instrText>ru</w:instrText>
      </w:r>
      <w:r w:rsidRPr="00400A29">
        <w:rPr>
          <w:lang w:val="ru-RU"/>
        </w:rPr>
        <w:instrText>/</w:instrText>
      </w:r>
      <w:r>
        <w:instrText>templates</w:instrText>
      </w:r>
      <w:r w:rsidRPr="00400A29">
        <w:rPr>
          <w:lang w:val="ru-RU"/>
        </w:rPr>
        <w:instrText>/415" \</w:instrText>
      </w:r>
      <w:r>
        <w:instrText>l</w:instrText>
      </w:r>
      <w:r w:rsidRPr="00400A29">
        <w:rPr>
          <w:lang w:val="ru-RU"/>
        </w:rPr>
        <w:instrText xml:space="preserve"> "_</w:instrText>
      </w:r>
      <w:r>
        <w:instrText>ftn</w:instrText>
      </w:r>
      <w:r w:rsidRPr="00400A29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400A29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fldChar w:fldCharType="end"/>
      </w:r>
      <w:bookmarkEnd w:id="2"/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400A2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00A29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400A29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400A29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400A29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400A29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Pr="00400A29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400A29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3" w:name="_ftn1"/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400A29">
        <w:rPr>
          <w:lang w:val="ru-RU"/>
        </w:rPr>
        <w:instrText xml:space="preserve"> "</w:instrText>
      </w:r>
      <w:r>
        <w:instrText>https</w:instrText>
      </w:r>
      <w:r w:rsidRPr="00400A29">
        <w:rPr>
          <w:lang w:val="ru-RU"/>
        </w:rPr>
        <w:instrText>://</w:instrText>
      </w:r>
      <w:r>
        <w:instrText>workprogram</w:instrText>
      </w:r>
      <w:r w:rsidRPr="00400A29">
        <w:rPr>
          <w:lang w:val="ru-RU"/>
        </w:rPr>
        <w:instrText>.</w:instrText>
      </w:r>
      <w:r>
        <w:instrText>edsoo</w:instrText>
      </w:r>
      <w:r w:rsidRPr="00400A29">
        <w:rPr>
          <w:lang w:val="ru-RU"/>
        </w:rPr>
        <w:instrText>.</w:instrText>
      </w:r>
      <w:r>
        <w:instrText>ru</w:instrText>
      </w:r>
      <w:r w:rsidRPr="00400A29">
        <w:rPr>
          <w:lang w:val="ru-RU"/>
        </w:rPr>
        <w:instrText>/</w:instrText>
      </w:r>
      <w:r>
        <w:instrText>templates</w:instrText>
      </w:r>
      <w:r w:rsidRPr="00400A29">
        <w:rPr>
          <w:lang w:val="ru-RU"/>
        </w:rPr>
        <w:instrText>/415" \</w:instrText>
      </w:r>
      <w:r>
        <w:instrText>l</w:instrText>
      </w:r>
      <w:r w:rsidRPr="00400A29">
        <w:rPr>
          <w:lang w:val="ru-RU"/>
        </w:rPr>
        <w:instrText xml:space="preserve"> "_</w:instrText>
      </w:r>
      <w:r>
        <w:instrText>ftnref</w:instrText>
      </w:r>
      <w:r w:rsidRPr="00400A29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400A29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3"/>
      <w:r w:rsidRPr="00400A29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781D9C" w:rsidRPr="00400A29" w:rsidRDefault="00781D9C">
      <w:pPr>
        <w:rPr>
          <w:lang w:val="ru-RU"/>
        </w:rPr>
        <w:sectPr w:rsidR="00781D9C" w:rsidRPr="00400A29">
          <w:pgSz w:w="11906" w:h="16383"/>
          <w:pgMar w:top="1134" w:right="850" w:bottom="1134" w:left="1701" w:header="720" w:footer="720" w:gutter="0"/>
          <w:cols w:space="720"/>
        </w:sectPr>
      </w:pPr>
    </w:p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  <w:bookmarkStart w:id="4" w:name="block-41665710"/>
      <w:bookmarkEnd w:id="4"/>
      <w:r w:rsidRPr="00400A2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</w:p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781D9C" w:rsidRDefault="00781D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81D9C" w:rsidRPr="00400A29" w:rsidRDefault="00781D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81D9C" w:rsidRPr="00400A29" w:rsidRDefault="00781D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81D9C" w:rsidRPr="00400A29" w:rsidRDefault="00781D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81D9C" w:rsidRPr="00400A29" w:rsidRDefault="00781D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781D9C" w:rsidRPr="00400A29" w:rsidRDefault="00781D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81D9C" w:rsidRDefault="00781D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81D9C" w:rsidRPr="00400A29" w:rsidRDefault="00781D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781D9C" w:rsidRPr="00400A29" w:rsidRDefault="00781D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781D9C" w:rsidRPr="00400A29" w:rsidRDefault="00781D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781D9C" w:rsidRPr="00400A29" w:rsidRDefault="00781D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81D9C" w:rsidRDefault="00781D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81D9C" w:rsidRPr="00400A29" w:rsidRDefault="00781D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81D9C" w:rsidRPr="00400A29" w:rsidRDefault="00781D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400A29">
        <w:rPr>
          <w:rFonts w:ascii="Times New Roman" w:hAnsi="Times New Roman"/>
          <w:color w:val="000000"/>
          <w:sz w:val="28"/>
          <w:lang w:val="ru-RU"/>
        </w:rPr>
        <w:t>:</w:t>
      </w:r>
    </w:p>
    <w:p w:rsidR="00781D9C" w:rsidRPr="00400A29" w:rsidRDefault="00781D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81D9C" w:rsidRPr="00400A29" w:rsidRDefault="00781D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81D9C" w:rsidRDefault="00781D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81D9C" w:rsidRPr="00400A29" w:rsidRDefault="00781D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81D9C" w:rsidRDefault="00781D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81D9C" w:rsidRPr="00400A29" w:rsidRDefault="00781D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781D9C" w:rsidRPr="00400A29" w:rsidRDefault="00781D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781D9C" w:rsidRDefault="00781D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781D9C" w:rsidRPr="00400A29" w:rsidRDefault="00781D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81D9C" w:rsidRPr="00400A29" w:rsidRDefault="00781D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</w:p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00A2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400A29">
        <w:rPr>
          <w:rFonts w:ascii="Times New Roman" w:hAnsi="Times New Roman"/>
          <w:color w:val="000000"/>
          <w:sz w:val="28"/>
          <w:lang w:val="ru-RU"/>
        </w:rPr>
        <w:t>:</w:t>
      </w:r>
    </w:p>
    <w:p w:rsidR="00781D9C" w:rsidRPr="00400A29" w:rsidRDefault="00781D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781D9C" w:rsidRPr="00400A29" w:rsidRDefault="00781D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781D9C" w:rsidRPr="00400A29" w:rsidRDefault="00781D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81D9C" w:rsidRPr="00400A29" w:rsidRDefault="00781D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81D9C" w:rsidRPr="00400A29" w:rsidRDefault="00781D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81D9C" w:rsidRPr="00400A29" w:rsidRDefault="00781D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00A2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00A29">
        <w:rPr>
          <w:rFonts w:ascii="Times New Roman" w:hAnsi="Times New Roman"/>
          <w:color w:val="000000"/>
          <w:sz w:val="28"/>
          <w:lang w:val="ru-RU"/>
        </w:rPr>
        <w:t>:</w:t>
      </w:r>
    </w:p>
    <w:p w:rsidR="00781D9C" w:rsidRPr="00400A29" w:rsidRDefault="00781D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781D9C" w:rsidRPr="00400A29" w:rsidRDefault="00781D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781D9C" w:rsidRPr="00400A29" w:rsidRDefault="00781D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781D9C" w:rsidRPr="00400A29" w:rsidRDefault="00781D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781D9C" w:rsidRPr="00400A29" w:rsidRDefault="00781D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00A2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400A29">
        <w:rPr>
          <w:rFonts w:ascii="Times New Roman" w:hAnsi="Times New Roman"/>
          <w:color w:val="000000"/>
          <w:sz w:val="28"/>
          <w:lang w:val="ru-RU"/>
        </w:rPr>
        <w:t>:</w:t>
      </w:r>
    </w:p>
    <w:p w:rsidR="00781D9C" w:rsidRPr="00400A29" w:rsidRDefault="00781D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81D9C" w:rsidRPr="00400A29" w:rsidRDefault="00781D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81D9C" w:rsidRPr="00400A29" w:rsidRDefault="00781D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81D9C" w:rsidRPr="00400A29" w:rsidRDefault="00781D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81D9C" w:rsidRPr="00400A29" w:rsidRDefault="00781D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81D9C" w:rsidRPr="00400A29" w:rsidRDefault="00781D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00A29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400A29">
        <w:rPr>
          <w:rFonts w:ascii="Times New Roman" w:hAnsi="Times New Roman"/>
          <w:color w:val="000000"/>
          <w:sz w:val="28"/>
          <w:lang w:val="ru-RU"/>
        </w:rPr>
        <w:t>:</w:t>
      </w:r>
    </w:p>
    <w:p w:rsidR="00781D9C" w:rsidRPr="00400A29" w:rsidRDefault="00781D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81D9C" w:rsidRPr="00400A29" w:rsidRDefault="00781D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781D9C" w:rsidRPr="00400A29" w:rsidRDefault="00781D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81D9C" w:rsidRPr="00400A29" w:rsidRDefault="00781D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81D9C" w:rsidRPr="00400A29" w:rsidRDefault="00781D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81D9C" w:rsidRPr="00400A29" w:rsidRDefault="00781D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81D9C" w:rsidRPr="00400A29" w:rsidRDefault="00781D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781D9C" w:rsidRPr="00400A29" w:rsidRDefault="00781D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00A29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400A29">
        <w:rPr>
          <w:rFonts w:ascii="Times New Roman" w:hAnsi="Times New Roman"/>
          <w:color w:val="000000"/>
          <w:sz w:val="28"/>
          <w:lang w:val="ru-RU"/>
        </w:rPr>
        <w:t>:</w:t>
      </w:r>
    </w:p>
    <w:p w:rsidR="00781D9C" w:rsidRPr="00400A29" w:rsidRDefault="00781D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81D9C" w:rsidRDefault="00781D9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00A29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400A29">
        <w:rPr>
          <w:rFonts w:ascii="Times New Roman" w:hAnsi="Times New Roman"/>
          <w:color w:val="000000"/>
          <w:sz w:val="28"/>
          <w:lang w:val="ru-RU"/>
        </w:rPr>
        <w:t>:</w:t>
      </w:r>
    </w:p>
    <w:p w:rsidR="00781D9C" w:rsidRPr="00400A29" w:rsidRDefault="00781D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81D9C" w:rsidRPr="00400A29" w:rsidRDefault="00781D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781D9C" w:rsidRPr="00400A29" w:rsidRDefault="00781D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81D9C" w:rsidRPr="00400A29" w:rsidRDefault="00781D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81D9C" w:rsidRPr="00400A29" w:rsidRDefault="00781D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81D9C" w:rsidRPr="00400A29" w:rsidRDefault="00781D9C">
      <w:pPr>
        <w:spacing w:after="0" w:line="264" w:lineRule="auto"/>
        <w:ind w:firstLine="60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00A2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781D9C" w:rsidRPr="00400A29" w:rsidRDefault="00781D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81D9C" w:rsidRPr="00400A29" w:rsidRDefault="00781D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81D9C" w:rsidRPr="00400A29" w:rsidRDefault="00781D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781D9C" w:rsidRPr="00400A29" w:rsidRDefault="00781D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81D9C" w:rsidRPr="00400A29" w:rsidRDefault="00781D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81D9C" w:rsidRPr="00400A29" w:rsidRDefault="00781D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</w:p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</w:p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781D9C" w:rsidRPr="00400A29" w:rsidRDefault="00781D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781D9C" w:rsidRDefault="00781D9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781D9C" w:rsidRPr="00400A29" w:rsidRDefault="00781D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781D9C" w:rsidRPr="00400A29" w:rsidRDefault="00781D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781D9C" w:rsidRPr="00400A29" w:rsidRDefault="00781D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781D9C" w:rsidRPr="00400A29" w:rsidRDefault="00781D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781D9C" w:rsidRPr="00400A29" w:rsidRDefault="00781D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81D9C" w:rsidRPr="00400A29" w:rsidRDefault="00781D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781D9C" w:rsidRPr="00400A29" w:rsidRDefault="00781D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781D9C" w:rsidRPr="00400A29" w:rsidRDefault="00781D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781D9C" w:rsidRPr="00400A29" w:rsidRDefault="00781D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781D9C" w:rsidRPr="00400A29" w:rsidRDefault="00781D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781D9C" w:rsidRPr="00400A29" w:rsidRDefault="00781D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781D9C" w:rsidRPr="00400A29" w:rsidRDefault="00781D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81D9C" w:rsidRDefault="00781D9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781D9C" w:rsidRPr="00400A29" w:rsidRDefault="00781D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81D9C" w:rsidRPr="00400A29" w:rsidRDefault="00781D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781D9C" w:rsidRPr="00400A29" w:rsidRDefault="00781D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781D9C" w:rsidRPr="00400A29" w:rsidRDefault="00781D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781D9C" w:rsidRPr="00400A29" w:rsidRDefault="00781D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</w:p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00A29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400A2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81D9C" w:rsidRPr="00400A29" w:rsidRDefault="00781D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781D9C" w:rsidRPr="00400A29" w:rsidRDefault="00781D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81D9C" w:rsidRPr="00400A29" w:rsidRDefault="00781D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781D9C" w:rsidRPr="00400A29" w:rsidRDefault="00781D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781D9C" w:rsidRPr="00400A29" w:rsidRDefault="00781D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781D9C" w:rsidRDefault="00781D9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781D9C" w:rsidRPr="00400A29" w:rsidRDefault="00781D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781D9C" w:rsidRDefault="00781D9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781D9C" w:rsidRPr="00400A29" w:rsidRDefault="00781D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781D9C" w:rsidRPr="00400A29" w:rsidRDefault="00781D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781D9C" w:rsidRPr="00400A29" w:rsidRDefault="00781D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781D9C" w:rsidRPr="00400A29" w:rsidRDefault="00781D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781D9C" w:rsidRPr="00400A29" w:rsidRDefault="00781D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81D9C" w:rsidRPr="00400A29" w:rsidRDefault="00781D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81D9C" w:rsidRPr="00400A29" w:rsidRDefault="00781D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781D9C" w:rsidRPr="00400A29" w:rsidRDefault="00781D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781D9C" w:rsidRPr="00400A29" w:rsidRDefault="00781D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781D9C" w:rsidRPr="00400A29" w:rsidRDefault="00781D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81D9C" w:rsidRPr="00400A29" w:rsidRDefault="00781D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781D9C" w:rsidRPr="00400A29" w:rsidRDefault="00781D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781D9C" w:rsidRPr="00400A29" w:rsidRDefault="00781D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781D9C" w:rsidRPr="00400A29" w:rsidRDefault="00781D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781D9C" w:rsidRPr="00400A29" w:rsidRDefault="00781D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781D9C" w:rsidRPr="00400A29" w:rsidRDefault="00781D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781D9C" w:rsidRPr="00400A29" w:rsidRDefault="00781D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781D9C" w:rsidRPr="00400A29" w:rsidRDefault="00781D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</w:p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00A29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400A2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81D9C" w:rsidRPr="00400A29" w:rsidRDefault="00781D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781D9C" w:rsidRPr="00400A29" w:rsidRDefault="00781D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781D9C" w:rsidRPr="00400A29" w:rsidRDefault="00781D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781D9C" w:rsidRPr="00400A29" w:rsidRDefault="00781D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781D9C" w:rsidRPr="00400A29" w:rsidRDefault="00781D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781D9C" w:rsidRPr="00400A29" w:rsidRDefault="00781D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781D9C" w:rsidRPr="00400A29" w:rsidRDefault="00781D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781D9C" w:rsidRPr="00400A29" w:rsidRDefault="00781D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781D9C" w:rsidRPr="00400A29" w:rsidRDefault="00781D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781D9C" w:rsidRPr="00400A29" w:rsidRDefault="00781D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781D9C" w:rsidRPr="00400A29" w:rsidRDefault="00781D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781D9C" w:rsidRPr="00400A29" w:rsidRDefault="00781D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781D9C" w:rsidRPr="00400A29" w:rsidRDefault="00781D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781D9C" w:rsidRPr="00400A29" w:rsidRDefault="00781D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781D9C" w:rsidRPr="00400A29" w:rsidRDefault="00781D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781D9C" w:rsidRDefault="00781D9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781D9C" w:rsidRPr="00400A29" w:rsidRDefault="00781D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81D9C" w:rsidRPr="00400A29" w:rsidRDefault="00781D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781D9C" w:rsidRPr="00400A29" w:rsidRDefault="00781D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781D9C" w:rsidRPr="00400A29" w:rsidRDefault="00781D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781D9C" w:rsidRPr="00400A29" w:rsidRDefault="00781D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781D9C" w:rsidRPr="00400A29" w:rsidRDefault="00781D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781D9C" w:rsidRPr="00400A29" w:rsidRDefault="00781D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81D9C" w:rsidRPr="00400A29" w:rsidRDefault="00781D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781D9C" w:rsidRPr="00400A29" w:rsidRDefault="00781D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781D9C" w:rsidRPr="00400A29" w:rsidRDefault="00781D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781D9C" w:rsidRPr="00400A29" w:rsidRDefault="00781D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781D9C" w:rsidRPr="00400A29" w:rsidRDefault="00781D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781D9C" w:rsidRPr="00400A29" w:rsidRDefault="00781D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781D9C" w:rsidRPr="00400A29" w:rsidRDefault="00781D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781D9C" w:rsidRPr="00400A29" w:rsidRDefault="00781D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781D9C" w:rsidRPr="00400A29" w:rsidRDefault="00781D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781D9C" w:rsidRPr="00400A29" w:rsidRDefault="00781D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81D9C" w:rsidRPr="00400A29" w:rsidRDefault="00781D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</w:p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00A29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400A2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81D9C" w:rsidRPr="00400A29" w:rsidRDefault="00781D9C">
      <w:pPr>
        <w:spacing w:after="0" w:line="264" w:lineRule="auto"/>
        <w:ind w:left="120"/>
        <w:jc w:val="both"/>
        <w:rPr>
          <w:lang w:val="ru-RU"/>
        </w:rPr>
      </w:pPr>
    </w:p>
    <w:p w:rsidR="00781D9C" w:rsidRPr="00400A29" w:rsidRDefault="00781D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781D9C" w:rsidRPr="00400A29" w:rsidRDefault="00781D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781D9C" w:rsidRPr="00400A29" w:rsidRDefault="00781D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781D9C" w:rsidRPr="00400A29" w:rsidRDefault="00781D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781D9C" w:rsidRPr="00400A29" w:rsidRDefault="00781D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781D9C" w:rsidRPr="00400A29" w:rsidRDefault="00781D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781D9C" w:rsidRPr="00400A29" w:rsidRDefault="00781D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781D9C" w:rsidRPr="00400A29" w:rsidRDefault="00781D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781D9C" w:rsidRPr="00400A29" w:rsidRDefault="00781D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781D9C" w:rsidRPr="00400A29" w:rsidRDefault="00781D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781D9C" w:rsidRPr="00400A29" w:rsidRDefault="00781D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781D9C" w:rsidRPr="00400A29" w:rsidRDefault="00781D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781D9C" w:rsidRPr="00400A29" w:rsidRDefault="00781D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781D9C" w:rsidRPr="00400A29" w:rsidRDefault="00781D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781D9C" w:rsidRPr="00400A29" w:rsidRDefault="00781D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781D9C" w:rsidRPr="00400A29" w:rsidRDefault="00781D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781D9C" w:rsidRPr="00400A29" w:rsidRDefault="00781D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781D9C" w:rsidRPr="00400A29" w:rsidRDefault="00781D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781D9C" w:rsidRPr="00400A29" w:rsidRDefault="00781D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781D9C" w:rsidRPr="00400A29" w:rsidRDefault="00781D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81D9C" w:rsidRPr="00400A29" w:rsidRDefault="00781D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781D9C" w:rsidRPr="00400A29" w:rsidRDefault="00781D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781D9C" w:rsidRPr="00400A29" w:rsidRDefault="00781D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781D9C" w:rsidRPr="00400A29" w:rsidRDefault="00781D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781D9C" w:rsidRPr="00400A29" w:rsidRDefault="00781D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81D9C" w:rsidRPr="00400A29" w:rsidRDefault="00781D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781D9C" w:rsidRPr="00400A29" w:rsidRDefault="00781D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781D9C" w:rsidRPr="00400A29" w:rsidRDefault="00781D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781D9C" w:rsidRPr="00400A29" w:rsidRDefault="00781D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781D9C" w:rsidRPr="00400A29" w:rsidRDefault="00781D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781D9C" w:rsidRPr="00400A29" w:rsidRDefault="00781D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781D9C" w:rsidRPr="00400A29" w:rsidRDefault="00781D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781D9C" w:rsidRPr="00400A29" w:rsidRDefault="00781D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781D9C" w:rsidRPr="00400A29" w:rsidRDefault="00781D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781D9C" w:rsidRPr="00400A29" w:rsidRDefault="00781D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781D9C" w:rsidRPr="00400A29" w:rsidRDefault="00781D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781D9C" w:rsidRPr="00400A29" w:rsidRDefault="00781D9C">
      <w:pPr>
        <w:rPr>
          <w:lang w:val="ru-RU"/>
        </w:rPr>
        <w:sectPr w:rsidR="00781D9C" w:rsidRPr="00400A29">
          <w:pgSz w:w="11906" w:h="16383"/>
          <w:pgMar w:top="1134" w:right="850" w:bottom="1134" w:left="1701" w:header="720" w:footer="720" w:gutter="0"/>
          <w:cols w:space="720"/>
        </w:sectPr>
      </w:pPr>
    </w:p>
    <w:p w:rsidR="00781D9C" w:rsidRDefault="00781D9C">
      <w:pPr>
        <w:spacing w:after="0"/>
        <w:ind w:left="120"/>
      </w:pPr>
      <w:bookmarkStart w:id="5" w:name="block-41665711"/>
      <w:bookmarkEnd w:id="5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81D9C" w:rsidRDefault="00781D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0A0"/>
      </w:tblPr>
      <w:tblGrid>
        <w:gridCol w:w="1163"/>
        <w:gridCol w:w="4548"/>
        <w:gridCol w:w="1642"/>
        <w:gridCol w:w="1841"/>
        <w:gridCol w:w="1910"/>
        <w:gridCol w:w="2837"/>
      </w:tblGrid>
      <w:tr w:rsidR="00781D9C" w:rsidRPr="0031020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D9C" w:rsidRPr="0031020F" w:rsidRDefault="00781D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D9C" w:rsidRPr="0031020F" w:rsidRDefault="00781D9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D9C" w:rsidRPr="0031020F" w:rsidRDefault="00781D9C"/>
        </w:tc>
      </w:tr>
      <w:tr w:rsidR="00781D9C" w:rsidRPr="003102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>Раздел 1.Обучение грамоте</w:t>
            </w: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/>
        </w:tc>
      </w:tr>
      <w:tr w:rsidR="00781D9C" w:rsidRPr="003102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>Раздел 2.Систематический курс</w:t>
            </w: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/>
        </w:tc>
      </w:tr>
      <w:tr w:rsidR="00781D9C" w:rsidRPr="00310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/>
        </w:tc>
      </w:tr>
    </w:tbl>
    <w:p w:rsidR="00781D9C" w:rsidRDefault="00781D9C">
      <w:pPr>
        <w:sectPr w:rsidR="00781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D9C" w:rsidRDefault="00781D9C" w:rsidP="00400A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51"/>
        <w:gridCol w:w="1841"/>
        <w:gridCol w:w="1910"/>
        <w:gridCol w:w="2852"/>
      </w:tblGrid>
      <w:tr w:rsidR="00781D9C" w:rsidRPr="0031020F" w:rsidTr="004E45F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D9C" w:rsidRPr="0031020F" w:rsidRDefault="00781D9C" w:rsidP="004E45F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1D9C" w:rsidRPr="0031020F" w:rsidRDefault="00781D9C" w:rsidP="004E45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1D9C" w:rsidRPr="0031020F" w:rsidRDefault="00781D9C" w:rsidP="004E45F3">
            <w:pPr>
              <w:spacing w:after="0"/>
              <w:ind w:left="135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D9C" w:rsidRPr="0031020F" w:rsidRDefault="00781D9C" w:rsidP="004E45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D9C" w:rsidRPr="0031020F" w:rsidRDefault="00781D9C" w:rsidP="004E45F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1D9C" w:rsidRPr="0031020F" w:rsidRDefault="00781D9C" w:rsidP="004E45F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1D9C" w:rsidRPr="0031020F" w:rsidRDefault="00781D9C" w:rsidP="004E45F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1D9C" w:rsidRPr="0031020F" w:rsidRDefault="00781D9C" w:rsidP="004E45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D9C" w:rsidRPr="0031020F" w:rsidRDefault="00781D9C" w:rsidP="004E45F3"/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Цифровой образовательный ресурс ЯКласс </w:t>
            </w:r>
            <w:hyperlink r:id="rId13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Цифровой образовательный ресурс ЯКласс </w:t>
            </w:r>
            <w:hyperlink r:id="rId14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Цифровой образовательный ресурс ЯКласс </w:t>
            </w:r>
            <w:hyperlink r:id="rId15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Цифровой образовательный ресурс ЯКласс </w:t>
            </w:r>
            <w:hyperlink r:id="rId16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Цифровой образовательный ресурс ЯКласс </w:t>
            </w:r>
            <w:hyperlink r:id="rId17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Цифровой образовательный ресурс ЯКласс </w:t>
            </w:r>
            <w:hyperlink r:id="rId18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Цифровой образовательный ресурс ЯКласс </w:t>
            </w:r>
            <w:hyperlink r:id="rId19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Цифровой образовательный ресурс ЯКласс </w:t>
            </w:r>
            <w:hyperlink r:id="rId20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/>
        </w:tc>
      </w:tr>
    </w:tbl>
    <w:p w:rsidR="00781D9C" w:rsidRDefault="00781D9C" w:rsidP="00400A29">
      <w:pPr>
        <w:spacing w:after="0"/>
        <w:ind w:left="120"/>
        <w:sectPr w:rsidR="00781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D9C" w:rsidRDefault="00781D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Look w:val="00A0"/>
      </w:tblPr>
      <w:tblGrid>
        <w:gridCol w:w="1163"/>
        <w:gridCol w:w="4548"/>
        <w:gridCol w:w="1651"/>
        <w:gridCol w:w="1841"/>
        <w:gridCol w:w="1910"/>
        <w:gridCol w:w="2852"/>
      </w:tblGrid>
      <w:tr w:rsidR="00781D9C" w:rsidRPr="0031020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D9C" w:rsidRPr="0031020F" w:rsidRDefault="00781D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D9C" w:rsidRPr="0031020F" w:rsidRDefault="00781D9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D9C" w:rsidRPr="0031020F" w:rsidRDefault="00781D9C"/>
        </w:tc>
      </w:tr>
      <w:tr w:rsidR="00781D9C" w:rsidRPr="003102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  <w:rPr>
                <w:lang w:val="ru-RU"/>
              </w:rPr>
            </w:pPr>
            <w:r w:rsidRPr="0031020F">
              <w:rPr>
                <w:lang w:val="ru-RU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  <w:rPr>
                <w:lang w:val="ru-RU"/>
              </w:rPr>
            </w:pPr>
            <w:r w:rsidRPr="0031020F">
              <w:rPr>
                <w:lang w:val="ru-RU"/>
              </w:rPr>
              <w:t>4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  <w:rPr>
                <w:lang w:val="ru-RU"/>
              </w:rPr>
            </w:pPr>
            <w:r w:rsidRPr="0031020F">
              <w:rPr>
                <w:lang w:val="ru-RU"/>
              </w:rPr>
              <w:t>5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/>
        </w:tc>
      </w:tr>
    </w:tbl>
    <w:p w:rsidR="00781D9C" w:rsidRDefault="00781D9C">
      <w:pPr>
        <w:sectPr w:rsidR="00781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D9C" w:rsidRDefault="00781D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Look w:val="00A0"/>
      </w:tblPr>
      <w:tblGrid>
        <w:gridCol w:w="1163"/>
        <w:gridCol w:w="4548"/>
        <w:gridCol w:w="1651"/>
        <w:gridCol w:w="1841"/>
        <w:gridCol w:w="1910"/>
        <w:gridCol w:w="2852"/>
      </w:tblGrid>
      <w:tr w:rsidR="00781D9C" w:rsidRPr="0031020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D9C" w:rsidRPr="0031020F" w:rsidRDefault="00781D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D9C" w:rsidRPr="0031020F" w:rsidRDefault="00781D9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D9C" w:rsidRPr="0031020F" w:rsidRDefault="00781D9C"/>
        </w:tc>
      </w:tr>
      <w:tr w:rsidR="00781D9C" w:rsidRPr="003102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  <w:rPr>
                <w:lang w:val="ru-RU"/>
              </w:rPr>
            </w:pPr>
            <w:r w:rsidRPr="0031020F">
              <w:rPr>
                <w:lang w:val="ru-RU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  <w:rPr>
                <w:lang w:val="ru-RU"/>
              </w:rPr>
            </w:pPr>
            <w:r w:rsidRPr="0031020F">
              <w:rPr>
                <w:lang w:val="ru-RU"/>
              </w:rPr>
              <w:t>4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  <w:rPr>
                <w:lang w:val="ru-RU"/>
              </w:rPr>
            </w:pPr>
            <w:r w:rsidRPr="0031020F">
              <w:rPr>
                <w:lang w:val="ru-RU"/>
              </w:rPr>
              <w:t>5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/>
        </w:tc>
      </w:tr>
    </w:tbl>
    <w:p w:rsidR="00781D9C" w:rsidRDefault="00781D9C">
      <w:pPr>
        <w:sectPr w:rsidR="00781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D9C" w:rsidRDefault="00781D9C">
      <w:pPr>
        <w:sectPr w:rsidR="00781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D9C" w:rsidRDefault="00781D9C">
      <w:pPr>
        <w:spacing w:after="0"/>
        <w:ind w:left="120"/>
      </w:pPr>
      <w:bookmarkStart w:id="6" w:name="block-41665714"/>
      <w:bookmarkEnd w:id="6"/>
      <w:r w:rsidRPr="00400A29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781D9C" w:rsidRDefault="00781D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0A0"/>
      </w:tblPr>
      <w:tblGrid>
        <w:gridCol w:w="850"/>
        <w:gridCol w:w="4861"/>
        <w:gridCol w:w="1250"/>
        <w:gridCol w:w="1841"/>
        <w:gridCol w:w="1910"/>
        <w:gridCol w:w="1212"/>
        <w:gridCol w:w="2086"/>
      </w:tblGrid>
      <w:tr w:rsidR="00781D9C" w:rsidRPr="0031020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D9C" w:rsidRPr="0031020F" w:rsidRDefault="00781D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D9C" w:rsidRPr="0031020F" w:rsidRDefault="00781D9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D9C" w:rsidRPr="0031020F" w:rsidRDefault="00781D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D9C" w:rsidRPr="0031020F" w:rsidRDefault="00781D9C"/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/>
        </w:tc>
      </w:tr>
    </w:tbl>
    <w:p w:rsidR="00781D9C" w:rsidRDefault="00781D9C">
      <w:pPr>
        <w:sectPr w:rsidR="00781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D9C" w:rsidRDefault="00781D9C" w:rsidP="00400A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70"/>
        <w:gridCol w:w="4541"/>
        <w:gridCol w:w="2533"/>
        <w:gridCol w:w="2438"/>
        <w:gridCol w:w="2473"/>
      </w:tblGrid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D9C" w:rsidRPr="0031020F" w:rsidRDefault="00781D9C" w:rsidP="004E45F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1D9C" w:rsidRPr="0031020F" w:rsidRDefault="00781D9C" w:rsidP="004E45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D9C" w:rsidRPr="0031020F" w:rsidRDefault="00781D9C" w:rsidP="004E45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D9C" w:rsidRPr="0031020F" w:rsidRDefault="00781D9C" w:rsidP="004E45F3"/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1D9C" w:rsidRPr="0031020F" w:rsidRDefault="00781D9C" w:rsidP="004E45F3">
            <w:pPr>
              <w:spacing w:after="0"/>
              <w:ind w:left="135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1D9C" w:rsidRPr="0031020F" w:rsidRDefault="00781D9C" w:rsidP="004E45F3">
            <w:pPr>
              <w:spacing w:after="0"/>
              <w:ind w:left="135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1D9C" w:rsidRPr="0031020F" w:rsidRDefault="00781D9C" w:rsidP="004E45F3">
            <w:pPr>
              <w:spacing w:after="0"/>
              <w:ind w:left="135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абзацев. Отработка умения корректировать тексты с нарушенным порядком абзацев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предложения.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установление связи слов в предложении.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лексика.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Контрольная работа за 1 четверть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слова.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Списывание текста. Словарный диктант. Контрольная работа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корне слова).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Контрольный диктант за 2 четверть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на изученные правила (орфограммы корня, прописная буква и др.)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(орфограммы корня).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Контрольная работа за 3 четверть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Контрольная работа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речи.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</w:p>
        </w:tc>
      </w:tr>
      <w:tr w:rsidR="00781D9C" w:rsidRPr="0031020F" w:rsidTr="004E45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 w:rsidP="004E45F3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781D9C" w:rsidRDefault="00781D9C">
      <w:pPr>
        <w:sectPr w:rsidR="00781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D9C" w:rsidRDefault="00781D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Look w:val="00A0"/>
      </w:tblPr>
      <w:tblGrid>
        <w:gridCol w:w="782"/>
        <w:gridCol w:w="4361"/>
        <w:gridCol w:w="1172"/>
        <w:gridCol w:w="1841"/>
        <w:gridCol w:w="1910"/>
        <w:gridCol w:w="1212"/>
        <w:gridCol w:w="2762"/>
      </w:tblGrid>
      <w:tr w:rsidR="00781D9C" w:rsidRPr="0031020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D9C" w:rsidRPr="0031020F" w:rsidRDefault="00781D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D9C" w:rsidRPr="0031020F" w:rsidRDefault="00781D9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D9C" w:rsidRPr="0031020F" w:rsidRDefault="00781D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D9C" w:rsidRPr="0031020F" w:rsidRDefault="00781D9C"/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5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6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7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9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1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0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2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/>
        </w:tc>
      </w:tr>
    </w:tbl>
    <w:p w:rsidR="00781D9C" w:rsidRDefault="00781D9C">
      <w:pPr>
        <w:sectPr w:rsidR="00781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D9C" w:rsidRDefault="00781D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Look w:val="00A0"/>
      </w:tblPr>
      <w:tblGrid>
        <w:gridCol w:w="795"/>
        <w:gridCol w:w="4334"/>
        <w:gridCol w:w="1186"/>
        <w:gridCol w:w="1841"/>
        <w:gridCol w:w="1910"/>
        <w:gridCol w:w="1212"/>
        <w:gridCol w:w="2762"/>
      </w:tblGrid>
      <w:tr w:rsidR="00781D9C" w:rsidRPr="0031020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D9C" w:rsidRPr="0031020F" w:rsidRDefault="00781D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D9C" w:rsidRPr="0031020F" w:rsidRDefault="00781D9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D9C" w:rsidRPr="0031020F" w:rsidRDefault="00781D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D9C" w:rsidRPr="0031020F" w:rsidRDefault="00781D9C"/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7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8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6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0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6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7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 w:rsidRPr="0031020F"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26">
              <w:r w:rsidRPr="003102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31020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81D9C" w:rsidRPr="00310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  <w:rPr>
                <w:lang w:val="ru-RU"/>
              </w:rPr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Pr="0031020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>
            <w:pPr>
              <w:spacing w:after="0"/>
              <w:ind w:left="135"/>
              <w:jc w:val="center"/>
            </w:pPr>
            <w:r w:rsidRPr="0031020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D9C" w:rsidRPr="0031020F" w:rsidRDefault="00781D9C"/>
        </w:tc>
      </w:tr>
    </w:tbl>
    <w:p w:rsidR="00781D9C" w:rsidRDefault="00781D9C">
      <w:pPr>
        <w:sectPr w:rsidR="00781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D9C" w:rsidRPr="00400A29" w:rsidRDefault="00781D9C">
      <w:pPr>
        <w:spacing w:after="0"/>
        <w:ind w:left="120"/>
        <w:rPr>
          <w:lang w:val="ru-RU"/>
        </w:rPr>
      </w:pPr>
      <w:bookmarkStart w:id="7" w:name="block-41665713"/>
      <w:bookmarkEnd w:id="7"/>
      <w:r w:rsidRPr="00400A2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781D9C" w:rsidRPr="00400A29" w:rsidRDefault="00781D9C">
      <w:pPr>
        <w:spacing w:after="0" w:line="480" w:lineRule="auto"/>
        <w:ind w:left="120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81D9C" w:rsidRPr="00400A29" w:rsidRDefault="00781D9C">
      <w:pPr>
        <w:spacing w:after="0" w:line="480" w:lineRule="auto"/>
        <w:ind w:left="120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• Русский язык (в 2 частях), 3 класс/ Канакина В.П., Горецкий В.Г., Акционерное общество «Издательство «Просвещение»</w:t>
      </w:r>
      <w:r w:rsidRPr="00400A29">
        <w:rPr>
          <w:sz w:val="28"/>
          <w:lang w:val="ru-RU"/>
        </w:rPr>
        <w:br/>
      </w:r>
      <w:bookmarkStart w:id="8" w:name="dce57170-aafe-4279-bc99-7e0b1532e74c"/>
      <w:bookmarkEnd w:id="8"/>
      <w:r w:rsidRPr="00400A29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</w:p>
    <w:p w:rsidR="00781D9C" w:rsidRPr="00400A29" w:rsidRDefault="00781D9C">
      <w:pPr>
        <w:spacing w:after="0" w:line="480" w:lineRule="auto"/>
        <w:ind w:left="120"/>
        <w:rPr>
          <w:lang w:val="ru-RU"/>
        </w:rPr>
      </w:pPr>
    </w:p>
    <w:p w:rsidR="00781D9C" w:rsidRPr="00400A29" w:rsidRDefault="00781D9C">
      <w:pPr>
        <w:spacing w:after="0"/>
        <w:ind w:left="120"/>
        <w:rPr>
          <w:lang w:val="ru-RU"/>
        </w:rPr>
      </w:pPr>
    </w:p>
    <w:p w:rsidR="00781D9C" w:rsidRPr="00400A29" w:rsidRDefault="00781D9C">
      <w:pPr>
        <w:spacing w:after="0" w:line="480" w:lineRule="auto"/>
        <w:ind w:left="120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81D9C" w:rsidRPr="00400A29" w:rsidRDefault="00781D9C">
      <w:pPr>
        <w:spacing w:after="0" w:line="480" w:lineRule="auto"/>
        <w:ind w:left="120"/>
        <w:rPr>
          <w:lang w:val="ru-RU"/>
        </w:rPr>
      </w:pPr>
      <w:r w:rsidRPr="00400A29">
        <w:rPr>
          <w:rFonts w:ascii="Times New Roman" w:hAnsi="Times New Roman"/>
          <w:color w:val="000000"/>
          <w:sz w:val="28"/>
          <w:lang w:val="ru-RU"/>
        </w:rPr>
        <w:t>Канакина В.П. Русский язык. Сборник диктантов и самостоятельных</w:t>
      </w:r>
      <w:r w:rsidRPr="00400A29">
        <w:rPr>
          <w:sz w:val="28"/>
          <w:lang w:val="ru-RU"/>
        </w:rPr>
        <w:br/>
      </w:r>
      <w:r w:rsidRPr="00400A29">
        <w:rPr>
          <w:rFonts w:ascii="Times New Roman" w:hAnsi="Times New Roman"/>
          <w:color w:val="000000"/>
          <w:sz w:val="28"/>
          <w:lang w:val="ru-RU"/>
        </w:rPr>
        <w:t xml:space="preserve"> работ 1-4 классы. Методическое пособие с поурочными разработками 3</w:t>
      </w:r>
      <w:r w:rsidRPr="00400A29">
        <w:rPr>
          <w:sz w:val="28"/>
          <w:lang w:val="ru-RU"/>
        </w:rPr>
        <w:br/>
      </w:r>
      <w:bookmarkStart w:id="9" w:name="90a527ce-5992-48fa-934a-f9ebf19234e8"/>
      <w:bookmarkEnd w:id="9"/>
      <w:r w:rsidRPr="00400A29">
        <w:rPr>
          <w:rFonts w:ascii="Times New Roman" w:hAnsi="Times New Roman"/>
          <w:color w:val="000000"/>
          <w:sz w:val="28"/>
          <w:lang w:val="ru-RU"/>
        </w:rPr>
        <w:t xml:space="preserve"> класс в 2 частях.</w:t>
      </w:r>
    </w:p>
    <w:p w:rsidR="00781D9C" w:rsidRPr="00400A29" w:rsidRDefault="00781D9C">
      <w:pPr>
        <w:spacing w:after="0"/>
        <w:ind w:left="120"/>
        <w:rPr>
          <w:lang w:val="ru-RU"/>
        </w:rPr>
      </w:pPr>
    </w:p>
    <w:p w:rsidR="00781D9C" w:rsidRPr="00400A29" w:rsidRDefault="00781D9C">
      <w:pPr>
        <w:spacing w:after="0" w:line="480" w:lineRule="auto"/>
        <w:ind w:left="120"/>
        <w:rPr>
          <w:lang w:val="ru-RU"/>
        </w:rPr>
      </w:pPr>
      <w:r w:rsidRPr="00400A2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81D9C" w:rsidRPr="00400A29" w:rsidRDefault="00781D9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400A2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400A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00A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00A29">
        <w:rPr>
          <w:rFonts w:ascii="Times New Roman" w:hAnsi="Times New Roman"/>
          <w:color w:val="000000"/>
          <w:sz w:val="28"/>
          <w:lang w:val="ru-RU"/>
        </w:rPr>
        <w:t>/</w:t>
      </w:r>
      <w:r w:rsidRPr="00400A29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400A2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00A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00A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00A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400A29">
        <w:rPr>
          <w:rFonts w:ascii="Times New Roman" w:hAnsi="Times New Roman"/>
          <w:color w:val="000000"/>
          <w:sz w:val="28"/>
          <w:lang w:val="ru-RU"/>
        </w:rPr>
        <w:t>/13/2/</w:t>
      </w:r>
      <w:r w:rsidRPr="00400A29">
        <w:rPr>
          <w:sz w:val="28"/>
          <w:lang w:val="ru-RU"/>
        </w:rPr>
        <w:br/>
      </w:r>
      <w:bookmarkStart w:id="10" w:name="f6c4fe85-87f1-4037-9dc4-845745bb7b9d"/>
      <w:bookmarkEnd w:id="10"/>
      <w:r w:rsidRPr="00400A29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400A2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400A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400A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00A29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400A29">
        <w:rPr>
          <w:rFonts w:ascii="Times New Roman" w:hAnsi="Times New Roman"/>
          <w:color w:val="000000"/>
          <w:sz w:val="28"/>
          <w:lang w:val="ru-RU"/>
        </w:rPr>
        <w:t>410</w:t>
      </w:r>
      <w:r>
        <w:rPr>
          <w:rFonts w:ascii="Times New Roman" w:hAnsi="Times New Roman"/>
          <w:color w:val="000000"/>
          <w:sz w:val="28"/>
        </w:rPr>
        <w:t>de</w:t>
      </w:r>
      <w:r w:rsidRPr="00400A29">
        <w:rPr>
          <w:rFonts w:ascii="Times New Roman" w:hAnsi="Times New Roman"/>
          <w:color w:val="000000"/>
          <w:sz w:val="28"/>
          <w:lang w:val="ru-RU"/>
        </w:rPr>
        <w:t>8</w:t>
      </w:r>
    </w:p>
    <w:p w:rsidR="00781D9C" w:rsidRPr="00400A29" w:rsidRDefault="00781D9C">
      <w:pPr>
        <w:rPr>
          <w:lang w:val="ru-RU"/>
        </w:rPr>
        <w:sectPr w:rsidR="00781D9C" w:rsidRPr="00400A29">
          <w:pgSz w:w="11906" w:h="16383"/>
          <w:pgMar w:top="1134" w:right="850" w:bottom="1134" w:left="1701" w:header="720" w:footer="720" w:gutter="0"/>
          <w:cols w:space="720"/>
        </w:sectPr>
      </w:pPr>
    </w:p>
    <w:p w:rsidR="00781D9C" w:rsidRPr="00400A29" w:rsidRDefault="00781D9C">
      <w:pPr>
        <w:rPr>
          <w:lang w:val="ru-RU"/>
        </w:rPr>
      </w:pPr>
    </w:p>
    <w:sectPr w:rsidR="00781D9C" w:rsidRPr="00400A29" w:rsidSect="00FE1A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5002EFF" w:usb1="C000E07B" w:usb2="00000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FD9"/>
    <w:multiLevelType w:val="multilevel"/>
    <w:tmpl w:val="B538A386"/>
    <w:lvl w:ilvl="0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28F678C"/>
    <w:multiLevelType w:val="multilevel"/>
    <w:tmpl w:val="4F54D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4CC315F"/>
    <w:multiLevelType w:val="multilevel"/>
    <w:tmpl w:val="6B0E7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72D7901"/>
    <w:multiLevelType w:val="multilevel"/>
    <w:tmpl w:val="C7B88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7951808"/>
    <w:multiLevelType w:val="multilevel"/>
    <w:tmpl w:val="53DA6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D8E3109"/>
    <w:multiLevelType w:val="multilevel"/>
    <w:tmpl w:val="AE547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E4E7392"/>
    <w:multiLevelType w:val="multilevel"/>
    <w:tmpl w:val="E1A8A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E7D7E26"/>
    <w:multiLevelType w:val="multilevel"/>
    <w:tmpl w:val="9D2E7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0EF471D"/>
    <w:multiLevelType w:val="multilevel"/>
    <w:tmpl w:val="E4CAA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A0158CF"/>
    <w:multiLevelType w:val="multilevel"/>
    <w:tmpl w:val="A6BE3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0674E96"/>
    <w:multiLevelType w:val="multilevel"/>
    <w:tmpl w:val="2BC82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3617CAC"/>
    <w:multiLevelType w:val="multilevel"/>
    <w:tmpl w:val="6B10A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68B4BBB"/>
    <w:multiLevelType w:val="multilevel"/>
    <w:tmpl w:val="19B23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6C45696"/>
    <w:multiLevelType w:val="multilevel"/>
    <w:tmpl w:val="086ED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AD556E0"/>
    <w:multiLevelType w:val="multilevel"/>
    <w:tmpl w:val="2638A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C667AD8"/>
    <w:multiLevelType w:val="multilevel"/>
    <w:tmpl w:val="19229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01D7766"/>
    <w:multiLevelType w:val="multilevel"/>
    <w:tmpl w:val="A3186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5C1773C"/>
    <w:multiLevelType w:val="multilevel"/>
    <w:tmpl w:val="F2089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9FC3EE2"/>
    <w:multiLevelType w:val="multilevel"/>
    <w:tmpl w:val="5D006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DBA38F9"/>
    <w:multiLevelType w:val="multilevel"/>
    <w:tmpl w:val="DEF4B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F542ADB"/>
    <w:multiLevelType w:val="multilevel"/>
    <w:tmpl w:val="843EC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6EE5FFF"/>
    <w:multiLevelType w:val="multilevel"/>
    <w:tmpl w:val="162CF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AFE2F37"/>
    <w:multiLevelType w:val="multilevel"/>
    <w:tmpl w:val="221A8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02D0C26"/>
    <w:multiLevelType w:val="multilevel"/>
    <w:tmpl w:val="6218C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0CB3E68"/>
    <w:multiLevelType w:val="multilevel"/>
    <w:tmpl w:val="B10ED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1E87DF5"/>
    <w:multiLevelType w:val="hybridMultilevel"/>
    <w:tmpl w:val="A3A21064"/>
    <w:lvl w:ilvl="0" w:tplc="C9B6E974">
      <w:start w:val="1"/>
      <w:numFmt w:val="decimal"/>
      <w:lvlText w:val="%1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6">
    <w:nsid w:val="526067E6"/>
    <w:multiLevelType w:val="multilevel"/>
    <w:tmpl w:val="5E149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53C1688A"/>
    <w:multiLevelType w:val="multilevel"/>
    <w:tmpl w:val="6264E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93D47E8"/>
    <w:multiLevelType w:val="multilevel"/>
    <w:tmpl w:val="93268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5C626929"/>
    <w:multiLevelType w:val="multilevel"/>
    <w:tmpl w:val="4B267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5E620FA6"/>
    <w:multiLevelType w:val="multilevel"/>
    <w:tmpl w:val="0A688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1387CE7"/>
    <w:multiLevelType w:val="multilevel"/>
    <w:tmpl w:val="19B20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9EF565D"/>
    <w:multiLevelType w:val="multilevel"/>
    <w:tmpl w:val="D736E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F8A6080"/>
    <w:multiLevelType w:val="multilevel"/>
    <w:tmpl w:val="B6CE9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9ED3B0A"/>
    <w:multiLevelType w:val="multilevel"/>
    <w:tmpl w:val="71C2B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AB12D37"/>
    <w:multiLevelType w:val="multilevel"/>
    <w:tmpl w:val="C8CA7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FBB0AAE"/>
    <w:multiLevelType w:val="multilevel"/>
    <w:tmpl w:val="EF927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6"/>
  </w:num>
  <w:num w:numId="5">
    <w:abstractNumId w:val="27"/>
  </w:num>
  <w:num w:numId="6">
    <w:abstractNumId w:val="2"/>
  </w:num>
  <w:num w:numId="7">
    <w:abstractNumId w:val="3"/>
  </w:num>
  <w:num w:numId="8">
    <w:abstractNumId w:val="1"/>
  </w:num>
  <w:num w:numId="9">
    <w:abstractNumId w:val="26"/>
  </w:num>
  <w:num w:numId="10">
    <w:abstractNumId w:val="17"/>
  </w:num>
  <w:num w:numId="11">
    <w:abstractNumId w:val="36"/>
  </w:num>
  <w:num w:numId="12">
    <w:abstractNumId w:val="22"/>
  </w:num>
  <w:num w:numId="13">
    <w:abstractNumId w:val="18"/>
  </w:num>
  <w:num w:numId="14">
    <w:abstractNumId w:val="13"/>
  </w:num>
  <w:num w:numId="15">
    <w:abstractNumId w:val="30"/>
  </w:num>
  <w:num w:numId="16">
    <w:abstractNumId w:val="10"/>
  </w:num>
  <w:num w:numId="17">
    <w:abstractNumId w:val="29"/>
  </w:num>
  <w:num w:numId="18">
    <w:abstractNumId w:val="5"/>
  </w:num>
  <w:num w:numId="19">
    <w:abstractNumId w:val="4"/>
  </w:num>
  <w:num w:numId="20">
    <w:abstractNumId w:val="33"/>
  </w:num>
  <w:num w:numId="21">
    <w:abstractNumId w:val="12"/>
  </w:num>
  <w:num w:numId="22">
    <w:abstractNumId w:val="20"/>
  </w:num>
  <w:num w:numId="23">
    <w:abstractNumId w:val="0"/>
  </w:num>
  <w:num w:numId="24">
    <w:abstractNumId w:val="34"/>
  </w:num>
  <w:num w:numId="25">
    <w:abstractNumId w:val="19"/>
  </w:num>
  <w:num w:numId="26">
    <w:abstractNumId w:val="21"/>
  </w:num>
  <w:num w:numId="27">
    <w:abstractNumId w:val="23"/>
  </w:num>
  <w:num w:numId="28">
    <w:abstractNumId w:val="35"/>
  </w:num>
  <w:num w:numId="29">
    <w:abstractNumId w:val="14"/>
  </w:num>
  <w:num w:numId="30">
    <w:abstractNumId w:val="28"/>
  </w:num>
  <w:num w:numId="31">
    <w:abstractNumId w:val="31"/>
  </w:num>
  <w:num w:numId="32">
    <w:abstractNumId w:val="32"/>
  </w:num>
  <w:num w:numId="33">
    <w:abstractNumId w:val="15"/>
  </w:num>
  <w:num w:numId="34">
    <w:abstractNumId w:val="9"/>
  </w:num>
  <w:num w:numId="35">
    <w:abstractNumId w:val="24"/>
  </w:num>
  <w:num w:numId="36">
    <w:abstractNumId w:val="11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EA5"/>
    <w:rsid w:val="000D4161"/>
    <w:rsid w:val="000E6D86"/>
    <w:rsid w:val="00105C51"/>
    <w:rsid w:val="00287955"/>
    <w:rsid w:val="0031020F"/>
    <w:rsid w:val="00330C92"/>
    <w:rsid w:val="00400A29"/>
    <w:rsid w:val="00490D7A"/>
    <w:rsid w:val="004E45F3"/>
    <w:rsid w:val="004E6975"/>
    <w:rsid w:val="00781D9C"/>
    <w:rsid w:val="00827EA5"/>
    <w:rsid w:val="0086502D"/>
    <w:rsid w:val="00B26370"/>
    <w:rsid w:val="00C53FFE"/>
    <w:rsid w:val="00FE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4472C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 Light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libri Light" w:hAnsi="Calibri Light" w:cs="Times New Roman"/>
      <w:b/>
      <w:bCs/>
      <w:color w:val="4472C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libri Light" w:hAnsi="Calibri Light" w:cs="Times New Roman"/>
      <w:b/>
      <w:bCs/>
      <w:color w:val="4472C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libri Light" w:hAnsi="Calibri Light" w:cs="Times New Roman"/>
      <w:b/>
      <w:bCs/>
      <w:i/>
      <w:iCs/>
      <w:color w:val="4472C4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libri Light" w:eastAsia="Times New Roman" w:hAnsi="Calibri Light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libri Light" w:hAnsi="Calibri Light" w:cs="Times New Roman"/>
      <w:color w:val="323E4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FE1AD2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FE1AD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472C4"/>
      <w:sz w:val="18"/>
      <w:szCs w:val="18"/>
    </w:rPr>
  </w:style>
  <w:style w:type="paragraph" w:styleId="Footer">
    <w:name w:val="footer"/>
    <w:basedOn w:val="Normal"/>
    <w:link w:val="FooterChar"/>
    <w:uiPriority w:val="99"/>
    <w:rsid w:val="00400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00A2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00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0A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400A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9adc" TargetMode="External"/><Relationship Id="rId299" Type="http://schemas.openxmlformats.org/officeDocument/2006/relationships/hyperlink" Target="https://m.edsoo.ru/f844087c" TargetMode="External"/><Relationship Id="rId303" Type="http://schemas.openxmlformats.org/officeDocument/2006/relationships/hyperlink" Target="https://m.edsoo.ru/f843fcd8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23038" TargetMode="External"/><Relationship Id="rId63" Type="http://schemas.openxmlformats.org/officeDocument/2006/relationships/hyperlink" Target="https://m.edsoo.ru/f841f50a" TargetMode="External"/><Relationship Id="rId84" Type="http://schemas.openxmlformats.org/officeDocument/2006/relationships/hyperlink" Target="https://m.edsoo.ru/f842163e" TargetMode="External"/><Relationship Id="rId138" Type="http://schemas.openxmlformats.org/officeDocument/2006/relationships/hyperlink" Target="https://m.edsoo.ru/f842e974" TargetMode="External"/><Relationship Id="rId159" Type="http://schemas.openxmlformats.org/officeDocument/2006/relationships/hyperlink" Target="https://m.edsoo.ru/f84321b4" TargetMode="External"/><Relationship Id="rId324" Type="http://schemas.openxmlformats.org/officeDocument/2006/relationships/hyperlink" Target="https://m.edsoo.ru/f84364e4" TargetMode="External"/><Relationship Id="rId170" Type="http://schemas.openxmlformats.org/officeDocument/2006/relationships/hyperlink" Target="https://m.edsoo.ru/f84343e2" TargetMode="External"/><Relationship Id="rId191" Type="http://schemas.openxmlformats.org/officeDocument/2006/relationships/hyperlink" Target="https://m.edsoo.ru/f8435af8" TargetMode="External"/><Relationship Id="rId205" Type="http://schemas.openxmlformats.org/officeDocument/2006/relationships/hyperlink" Target="https://m.edsoo.ru/f842809c" TargetMode="External"/><Relationship Id="rId226" Type="http://schemas.openxmlformats.org/officeDocument/2006/relationships/hyperlink" Target="https://m.edsoo.ru/f8436caa" TargetMode="External"/><Relationship Id="rId247" Type="http://schemas.openxmlformats.org/officeDocument/2006/relationships/hyperlink" Target="https://m.edsoo.ru/f8437768" TargetMode="External"/><Relationship Id="rId107" Type="http://schemas.openxmlformats.org/officeDocument/2006/relationships/hyperlink" Target="https://m.edsoo.ru/f8424f28" TargetMode="External"/><Relationship Id="rId268" Type="http://schemas.openxmlformats.org/officeDocument/2006/relationships/hyperlink" Target="https://m.edsoo.ru/f843f67a" TargetMode="External"/><Relationship Id="rId289" Type="http://schemas.openxmlformats.org/officeDocument/2006/relationships/hyperlink" Target="https://m.edsoo.ru/f8442dd4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7f411da6" TargetMode="External"/><Relationship Id="rId53" Type="http://schemas.openxmlformats.org/officeDocument/2006/relationships/hyperlink" Target="https://m.edsoo.ru/f84252c0" TargetMode="External"/><Relationship Id="rId74" Type="http://schemas.openxmlformats.org/officeDocument/2006/relationships/hyperlink" Target="https://m.edsoo.ru/f84202ac" TargetMode="External"/><Relationship Id="rId128" Type="http://schemas.openxmlformats.org/officeDocument/2006/relationships/hyperlink" Target="https://m.edsoo.ru/f842c32c" TargetMode="External"/><Relationship Id="rId149" Type="http://schemas.openxmlformats.org/officeDocument/2006/relationships/hyperlink" Target="https://m.edsoo.ru/f8430ff8" TargetMode="External"/><Relationship Id="rId314" Type="http://schemas.openxmlformats.org/officeDocument/2006/relationships/hyperlink" Target="https://m.edsoo.ru/f8436e12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2df92" TargetMode="External"/><Relationship Id="rId160" Type="http://schemas.openxmlformats.org/officeDocument/2006/relationships/hyperlink" Target="https://m.edsoo.ru/f8431fd4" TargetMode="External"/><Relationship Id="rId181" Type="http://schemas.openxmlformats.org/officeDocument/2006/relationships/hyperlink" Target="https://m.edsoo.ru/f8434f36" TargetMode="External"/><Relationship Id="rId216" Type="http://schemas.openxmlformats.org/officeDocument/2006/relationships/hyperlink" Target="https://m.edsoo.ru/f8444f3a" TargetMode="External"/><Relationship Id="rId237" Type="http://schemas.openxmlformats.org/officeDocument/2006/relationships/hyperlink" Target="https://m.edsoo.ru/f84371d2" TargetMode="External"/><Relationship Id="rId258" Type="http://schemas.openxmlformats.org/officeDocument/2006/relationships/hyperlink" Target="https://m.edsoo.ru/f8438122" TargetMode="External"/><Relationship Id="rId279" Type="http://schemas.openxmlformats.org/officeDocument/2006/relationships/hyperlink" Target="https://m.edsoo.ru/f843d6f4" TargetMode="External"/><Relationship Id="rId22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f8423038" TargetMode="External"/><Relationship Id="rId64" Type="http://schemas.openxmlformats.org/officeDocument/2006/relationships/hyperlink" Target="https://m.edsoo.ru/f841f35c" TargetMode="External"/><Relationship Id="rId118" Type="http://schemas.openxmlformats.org/officeDocument/2006/relationships/hyperlink" Target="https://m.edsoo.ru/f842900a" TargetMode="External"/><Relationship Id="rId139" Type="http://schemas.openxmlformats.org/officeDocument/2006/relationships/hyperlink" Target="https://m.edsoo.ru/f842e758" TargetMode="External"/><Relationship Id="rId290" Type="http://schemas.openxmlformats.org/officeDocument/2006/relationships/hyperlink" Target="https://m.edsoo.ru/f844168c" TargetMode="External"/><Relationship Id="rId304" Type="http://schemas.openxmlformats.org/officeDocument/2006/relationships/hyperlink" Target="https://m.edsoo.ru/f84400ac" TargetMode="External"/><Relationship Id="rId325" Type="http://schemas.openxmlformats.org/officeDocument/2006/relationships/hyperlink" Target="https://m.edsoo.ru/fa251adc" TargetMode="External"/><Relationship Id="rId85" Type="http://schemas.openxmlformats.org/officeDocument/2006/relationships/hyperlink" Target="https://m.edsoo.ru/f842163e" TargetMode="External"/><Relationship Id="rId150" Type="http://schemas.openxmlformats.org/officeDocument/2006/relationships/hyperlink" Target="https://m.edsoo.ru/f84311d8" TargetMode="External"/><Relationship Id="rId171" Type="http://schemas.openxmlformats.org/officeDocument/2006/relationships/hyperlink" Target="https://m.edsoo.ru/f8434784" TargetMode="External"/><Relationship Id="rId192" Type="http://schemas.openxmlformats.org/officeDocument/2006/relationships/hyperlink" Target="https://m.edsoo.ru/f8435af8" TargetMode="External"/><Relationship Id="rId206" Type="http://schemas.openxmlformats.org/officeDocument/2006/relationships/hyperlink" Target="https://m.edsoo.ru/f8439018" TargetMode="External"/><Relationship Id="rId227" Type="http://schemas.openxmlformats.org/officeDocument/2006/relationships/hyperlink" Target="https://m.edsoo.ru/f8436ffc" TargetMode="External"/><Relationship Id="rId248" Type="http://schemas.openxmlformats.org/officeDocument/2006/relationships/hyperlink" Target="https://m.edsoo.ru/f8437c72" TargetMode="External"/><Relationship Id="rId269" Type="http://schemas.openxmlformats.org/officeDocument/2006/relationships/hyperlink" Target="https://m.edsoo.ru/f8438276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7f411da6" TargetMode="External"/><Relationship Id="rId108" Type="http://schemas.openxmlformats.org/officeDocument/2006/relationships/hyperlink" Target="https://m.edsoo.ru/f8422494" TargetMode="External"/><Relationship Id="rId129" Type="http://schemas.openxmlformats.org/officeDocument/2006/relationships/hyperlink" Target="https://m.edsoo.ru/f842c53e" TargetMode="External"/><Relationship Id="rId280" Type="http://schemas.openxmlformats.org/officeDocument/2006/relationships/hyperlink" Target="https://m.edsoo.ru/f843d866" TargetMode="External"/><Relationship Id="rId315" Type="http://schemas.openxmlformats.org/officeDocument/2006/relationships/hyperlink" Target="https://m.edsoo.ru/f8439306" TargetMode="External"/><Relationship Id="rId54" Type="http://schemas.openxmlformats.org/officeDocument/2006/relationships/hyperlink" Target="https://m.edsoo.ru/f8426be8" TargetMode="External"/><Relationship Id="rId75" Type="http://schemas.openxmlformats.org/officeDocument/2006/relationships/hyperlink" Target="https://m.edsoo.ru/f8420644" TargetMode="External"/><Relationship Id="rId96" Type="http://schemas.openxmlformats.org/officeDocument/2006/relationships/hyperlink" Target="https://m.edsoo.ru/f842a6b2" TargetMode="External"/><Relationship Id="rId140" Type="http://schemas.openxmlformats.org/officeDocument/2006/relationships/hyperlink" Target="https://m.edsoo.ru/f842eb5e" TargetMode="External"/><Relationship Id="rId161" Type="http://schemas.openxmlformats.org/officeDocument/2006/relationships/hyperlink" Target="https://m.edsoo.ru/f8432768" TargetMode="External"/><Relationship Id="rId182" Type="http://schemas.openxmlformats.org/officeDocument/2006/relationships/hyperlink" Target="https://m.edsoo.ru/f843565c" TargetMode="External"/><Relationship Id="rId217" Type="http://schemas.openxmlformats.org/officeDocument/2006/relationships/hyperlink" Target="https://m.edsoo.ru/f84453f4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344" TargetMode="External"/><Relationship Id="rId259" Type="http://schemas.openxmlformats.org/officeDocument/2006/relationships/hyperlink" Target="https://m.edsoo.ru/f843bac0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f842a086" TargetMode="External"/><Relationship Id="rId270" Type="http://schemas.openxmlformats.org/officeDocument/2006/relationships/hyperlink" Target="https://m.edsoo.ru/f843617e" TargetMode="External"/><Relationship Id="rId291" Type="http://schemas.openxmlformats.org/officeDocument/2006/relationships/hyperlink" Target="https://m.edsoo.ru/f843f7c4" TargetMode="External"/><Relationship Id="rId305" Type="http://schemas.openxmlformats.org/officeDocument/2006/relationships/hyperlink" Target="https://m.edsoo.ru/f843db72" TargetMode="External"/><Relationship Id="rId326" Type="http://schemas.openxmlformats.org/officeDocument/2006/relationships/hyperlink" Target="https://m.edsoo.ru/fa251d48" TargetMode="External"/><Relationship Id="rId44" Type="http://schemas.openxmlformats.org/officeDocument/2006/relationships/hyperlink" Target="https://m.edsoo.ru/f84239ca" TargetMode="External"/><Relationship Id="rId65" Type="http://schemas.openxmlformats.org/officeDocument/2006/relationships/hyperlink" Target="https://m.edsoo.ru/f841f708" TargetMode="External"/><Relationship Id="rId86" Type="http://schemas.openxmlformats.org/officeDocument/2006/relationships/hyperlink" Target="https://m.edsoo.ru/f84219d6" TargetMode="External"/><Relationship Id="rId130" Type="http://schemas.openxmlformats.org/officeDocument/2006/relationships/hyperlink" Target="https://m.edsoo.ru/f842c958" TargetMode="External"/><Relationship Id="rId151" Type="http://schemas.openxmlformats.org/officeDocument/2006/relationships/hyperlink" Target="https://m.edsoo.ru/f84313a4" TargetMode="External"/><Relationship Id="rId172" Type="http://schemas.openxmlformats.org/officeDocument/2006/relationships/hyperlink" Target="https://m.edsoo.ru/f8433cda" TargetMode="External"/><Relationship Id="rId193" Type="http://schemas.openxmlformats.org/officeDocument/2006/relationships/hyperlink" Target="https://m.edsoo.ru/f8435c42" TargetMode="External"/><Relationship Id="rId207" Type="http://schemas.openxmlformats.org/officeDocument/2006/relationships/hyperlink" Target="https://m.edsoo.ru/f8445822" TargetMode="External"/><Relationship Id="rId228" Type="http://schemas.openxmlformats.org/officeDocument/2006/relationships/hyperlink" Target="https://m.edsoo.ru/f8445a70" TargetMode="External"/><Relationship Id="rId249" Type="http://schemas.openxmlformats.org/officeDocument/2006/relationships/hyperlink" Target="https://m.edsoo.ru/f843ac10" TargetMode="External"/><Relationship Id="rId13" Type="http://schemas.openxmlformats.org/officeDocument/2006/relationships/hyperlink" Target="https://www.yaklass.ru/" TargetMode="External"/><Relationship Id="rId109" Type="http://schemas.openxmlformats.org/officeDocument/2006/relationships/hyperlink" Target="https://m.edsoo.ru/f84228ae" TargetMode="External"/><Relationship Id="rId260" Type="http://schemas.openxmlformats.org/officeDocument/2006/relationships/hyperlink" Target="https://m.edsoo.ru/f843bc28" TargetMode="External"/><Relationship Id="rId281" Type="http://schemas.openxmlformats.org/officeDocument/2006/relationships/hyperlink" Target="https://m.edsoo.ru/f843dce4" TargetMode="External"/><Relationship Id="rId316" Type="http://schemas.openxmlformats.org/officeDocument/2006/relationships/hyperlink" Target="https://m.edsoo.ru/f84418c6" TargetMode="External"/><Relationship Id="rId34" Type="http://schemas.openxmlformats.org/officeDocument/2006/relationships/hyperlink" Target="https://m.edsoo.ru/7f411da6" TargetMode="External"/><Relationship Id="rId55" Type="http://schemas.openxmlformats.org/officeDocument/2006/relationships/hyperlink" Target="https://m.edsoo.ru/f8426dd2" TargetMode="External"/><Relationship Id="rId76" Type="http://schemas.openxmlformats.org/officeDocument/2006/relationships/hyperlink" Target="https://m.edsoo.ru/f8420842" TargetMode="External"/><Relationship Id="rId97" Type="http://schemas.openxmlformats.org/officeDocument/2006/relationships/hyperlink" Target="https://m.edsoo.ru/f842a6b2" TargetMode="External"/><Relationship Id="rId120" Type="http://schemas.openxmlformats.org/officeDocument/2006/relationships/hyperlink" Target="https://m.edsoo.ru/f842a23e" TargetMode="External"/><Relationship Id="rId141" Type="http://schemas.openxmlformats.org/officeDocument/2006/relationships/hyperlink" Target="https://m.edsoo.ru/f842f036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2a1a" TargetMode="External"/><Relationship Id="rId183" Type="http://schemas.openxmlformats.org/officeDocument/2006/relationships/hyperlink" Target="https://m.edsoo.ru/f843565c" TargetMode="External"/><Relationship Id="rId218" Type="http://schemas.openxmlformats.org/officeDocument/2006/relationships/hyperlink" Target="https://m.edsoo.ru/f84456e2" TargetMode="External"/><Relationship Id="rId239" Type="http://schemas.openxmlformats.org/officeDocument/2006/relationships/hyperlink" Target="https://m.edsoo.ru/f84374ac" TargetMode="External"/><Relationship Id="rId250" Type="http://schemas.openxmlformats.org/officeDocument/2006/relationships/hyperlink" Target="https://m.edsoo.ru/f843aabc" TargetMode="External"/><Relationship Id="rId271" Type="http://schemas.openxmlformats.org/officeDocument/2006/relationships/hyperlink" Target="https://m.edsoo.ru/f843508a" TargetMode="External"/><Relationship Id="rId292" Type="http://schemas.openxmlformats.org/officeDocument/2006/relationships/hyperlink" Target="https://m.edsoo.ru/f843f90e" TargetMode="External"/><Relationship Id="rId306" Type="http://schemas.openxmlformats.org/officeDocument/2006/relationships/hyperlink" Target="https://m.edsoo.ru/f843bd72" TargetMode="External"/><Relationship Id="rId24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f8423682" TargetMode="External"/><Relationship Id="rId66" Type="http://schemas.openxmlformats.org/officeDocument/2006/relationships/hyperlink" Target="https://m.edsoo.ru/f843157a" TargetMode="External"/><Relationship Id="rId87" Type="http://schemas.openxmlformats.org/officeDocument/2006/relationships/hyperlink" Target="https://m.edsoo.ru/f84222d2" TargetMode="External"/><Relationship Id="rId110" Type="http://schemas.openxmlformats.org/officeDocument/2006/relationships/hyperlink" Target="https://m.edsoo.ru/f8428aec" TargetMode="External"/><Relationship Id="rId131" Type="http://schemas.openxmlformats.org/officeDocument/2006/relationships/hyperlink" Target="https://m.edsoo.ru/f842cb2e" TargetMode="External"/><Relationship Id="rId327" Type="http://schemas.openxmlformats.org/officeDocument/2006/relationships/fontTable" Target="fontTable.xml"/><Relationship Id="rId152" Type="http://schemas.openxmlformats.org/officeDocument/2006/relationships/hyperlink" Target="https://m.edsoo.ru/f8431746" TargetMode="External"/><Relationship Id="rId173" Type="http://schemas.openxmlformats.org/officeDocument/2006/relationships/hyperlink" Target="https://m.edsoo.ru/f8433924" TargetMode="External"/><Relationship Id="rId194" Type="http://schemas.openxmlformats.org/officeDocument/2006/relationships/hyperlink" Target="https://m.edsoo.ru/f84359a4" TargetMode="External"/><Relationship Id="rId208" Type="http://schemas.openxmlformats.org/officeDocument/2006/relationships/hyperlink" Target="https://m.edsoo.ru/f84391a8" TargetMode="External"/><Relationship Id="rId229" Type="http://schemas.openxmlformats.org/officeDocument/2006/relationships/hyperlink" Target="https://m.edsoo.ru/f84378da" TargetMode="External"/><Relationship Id="rId240" Type="http://schemas.openxmlformats.org/officeDocument/2006/relationships/hyperlink" Target="https://m.edsoo.ru/f843a800" TargetMode="External"/><Relationship Id="rId261" Type="http://schemas.openxmlformats.org/officeDocument/2006/relationships/hyperlink" Target="https://m.edsoo.ru/f843966c" TargetMode="External"/><Relationship Id="rId14" Type="http://schemas.openxmlformats.org/officeDocument/2006/relationships/hyperlink" Target="https://www.yaklass.ru/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7f411da6" TargetMode="External"/><Relationship Id="rId56" Type="http://schemas.openxmlformats.org/officeDocument/2006/relationships/hyperlink" Target="https://m.edsoo.ru/f8426f80" TargetMode="External"/><Relationship Id="rId77" Type="http://schemas.openxmlformats.org/officeDocument/2006/relationships/hyperlink" Target="https://m.edsoo.ru/f84209d2" TargetMode="External"/><Relationship Id="rId100" Type="http://schemas.openxmlformats.org/officeDocument/2006/relationships/hyperlink" Target="https://m.edsoo.ru/f842b648" TargetMode="External"/><Relationship Id="rId105" Type="http://schemas.openxmlformats.org/officeDocument/2006/relationships/hyperlink" Target="https://m.edsoo.ru/f8427d36" TargetMode="External"/><Relationship Id="rId126" Type="http://schemas.openxmlformats.org/officeDocument/2006/relationships/hyperlink" Target="https://m.edsoo.ru/f842bf44" TargetMode="External"/><Relationship Id="rId147" Type="http://schemas.openxmlformats.org/officeDocument/2006/relationships/hyperlink" Target="https://m.edsoo.ru/f842fea0" TargetMode="External"/><Relationship Id="rId168" Type="http://schemas.openxmlformats.org/officeDocument/2006/relationships/hyperlink" Target="https://m.edsoo.ru/f8434072" TargetMode="External"/><Relationship Id="rId282" Type="http://schemas.openxmlformats.org/officeDocument/2006/relationships/hyperlink" Target="https://m.edsoo.ru/f843f210" TargetMode="External"/><Relationship Id="rId312" Type="http://schemas.openxmlformats.org/officeDocument/2006/relationships/hyperlink" Target="https://m.edsoo.ru/f8442b90" TargetMode="External"/><Relationship Id="rId317" Type="http://schemas.openxmlformats.org/officeDocument/2006/relationships/hyperlink" Target="https://m.edsoo.ru/f843d9e2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4a96" TargetMode="External"/><Relationship Id="rId72" Type="http://schemas.openxmlformats.org/officeDocument/2006/relationships/hyperlink" Target="https://m.edsoo.ru/f842009a" TargetMode="External"/><Relationship Id="rId93" Type="http://schemas.openxmlformats.org/officeDocument/2006/relationships/hyperlink" Target="https://m.edsoo.ru/f842da88" TargetMode="External"/><Relationship Id="rId98" Type="http://schemas.openxmlformats.org/officeDocument/2006/relationships/hyperlink" Target="https://m.edsoo.ru/f8421c24" TargetMode="External"/><Relationship Id="rId121" Type="http://schemas.openxmlformats.org/officeDocument/2006/relationships/hyperlink" Target="https://m.edsoo.ru/f842b152" TargetMode="External"/><Relationship Id="rId142" Type="http://schemas.openxmlformats.org/officeDocument/2006/relationships/hyperlink" Target="https://m.edsoo.ru/f842edb6" TargetMode="External"/><Relationship Id="rId163" Type="http://schemas.openxmlformats.org/officeDocument/2006/relationships/hyperlink" Target="https://m.edsoo.ru/f8432d80" TargetMode="External"/><Relationship Id="rId184" Type="http://schemas.openxmlformats.org/officeDocument/2006/relationships/hyperlink" Target="https://m.edsoo.ru/f84452d2" TargetMode="External"/><Relationship Id="rId189" Type="http://schemas.openxmlformats.org/officeDocument/2006/relationships/hyperlink" Target="https://m.edsoo.ru/f8443586" TargetMode="External"/><Relationship Id="rId219" Type="http://schemas.openxmlformats.org/officeDocument/2006/relationships/hyperlink" Target="https://m.edsoo.ru/f84391a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44ada" TargetMode="External"/><Relationship Id="rId230" Type="http://schemas.openxmlformats.org/officeDocument/2006/relationships/hyperlink" Target="https://m.edsoo.ru/f84383ca" TargetMode="External"/><Relationship Id="rId235" Type="http://schemas.openxmlformats.org/officeDocument/2006/relationships/hyperlink" Target="https://m.edsoo.ru/f8439ff4" TargetMode="External"/><Relationship Id="rId251" Type="http://schemas.openxmlformats.org/officeDocument/2006/relationships/hyperlink" Target="https://m.edsoo.ru/f843a152" TargetMode="External"/><Relationship Id="rId256" Type="http://schemas.openxmlformats.org/officeDocument/2006/relationships/hyperlink" Target="https://m.edsoo.ru/f843afda" TargetMode="External"/><Relationship Id="rId277" Type="http://schemas.openxmlformats.org/officeDocument/2006/relationships/hyperlink" Target="https://m.edsoo.ru/f843d5a0" TargetMode="External"/><Relationship Id="rId298" Type="http://schemas.openxmlformats.org/officeDocument/2006/relationships/hyperlink" Target="https://m.edsoo.ru/f8440732" TargetMode="Externa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f8423826" TargetMode="External"/><Relationship Id="rId67" Type="http://schemas.openxmlformats.org/officeDocument/2006/relationships/hyperlink" Target="https://m.edsoo.ru/f844369e" TargetMode="External"/><Relationship Id="rId116" Type="http://schemas.openxmlformats.org/officeDocument/2006/relationships/hyperlink" Target="https://m.edsoo.ru/f8429cd0" TargetMode="External"/><Relationship Id="rId137" Type="http://schemas.openxmlformats.org/officeDocument/2006/relationships/hyperlink" Target="https://m.edsoo.ru/f842d894" TargetMode="External"/><Relationship Id="rId158" Type="http://schemas.openxmlformats.org/officeDocument/2006/relationships/hyperlink" Target="https://m.edsoo.ru/f843260a" TargetMode="External"/><Relationship Id="rId272" Type="http://schemas.openxmlformats.org/officeDocument/2006/relationships/hyperlink" Target="https://m.edsoo.ru/f843cc40" TargetMode="External"/><Relationship Id="rId293" Type="http://schemas.openxmlformats.org/officeDocument/2006/relationships/hyperlink" Target="https://m.edsoo.ru/f843fa44" TargetMode="External"/><Relationship Id="rId302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79a" TargetMode="External"/><Relationship Id="rId323" Type="http://schemas.openxmlformats.org/officeDocument/2006/relationships/hyperlink" Target="https://m.edsoo.ru/f843639a" TargetMode="External"/><Relationship Id="rId328" Type="http://schemas.openxmlformats.org/officeDocument/2006/relationships/theme" Target="theme/theme1.xml"/><Relationship Id="rId20" Type="http://schemas.openxmlformats.org/officeDocument/2006/relationships/hyperlink" Target="https://www.yaklass.ru/" TargetMode="External"/><Relationship Id="rId41" Type="http://schemas.openxmlformats.org/officeDocument/2006/relationships/hyperlink" Target="https://m.edsoo.ru/f8423038" TargetMode="External"/><Relationship Id="rId62" Type="http://schemas.openxmlformats.org/officeDocument/2006/relationships/hyperlink" Target="https://m.edsoo.ru/f841f938" TargetMode="External"/><Relationship Id="rId83" Type="http://schemas.openxmlformats.org/officeDocument/2006/relationships/hyperlink" Target="https://m.edsoo.ru/f842c110" TargetMode="External"/><Relationship Id="rId88" Type="http://schemas.openxmlformats.org/officeDocument/2006/relationships/hyperlink" Target="https://m.edsoo.ru/f84300e4" TargetMode="External"/><Relationship Id="rId111" Type="http://schemas.openxmlformats.org/officeDocument/2006/relationships/hyperlink" Target="https://m.edsoo.ru/f842c750" TargetMode="External"/><Relationship Id="rId132" Type="http://schemas.openxmlformats.org/officeDocument/2006/relationships/hyperlink" Target="https://m.edsoo.ru/f842d240" TargetMode="External"/><Relationship Id="rId153" Type="http://schemas.openxmlformats.org/officeDocument/2006/relationships/hyperlink" Target="https://m.edsoo.ru/f843191c" TargetMode="External"/><Relationship Id="rId174" Type="http://schemas.openxmlformats.org/officeDocument/2006/relationships/hyperlink" Target="https://m.edsoo.ru/f8433af0" TargetMode="External"/><Relationship Id="rId179" Type="http://schemas.openxmlformats.org/officeDocument/2006/relationships/hyperlink" Target="https://m.edsoo.ru/f8434dd8" TargetMode="External"/><Relationship Id="rId195" Type="http://schemas.openxmlformats.org/officeDocument/2006/relationships/hyperlink" Target="https://m.edsoo.ru/fa251244" TargetMode="External"/><Relationship Id="rId209" Type="http://schemas.openxmlformats.org/officeDocument/2006/relationships/hyperlink" Target="https://m.edsoo.ru/f84391a8" TargetMode="External"/><Relationship Id="rId190" Type="http://schemas.openxmlformats.org/officeDocument/2006/relationships/hyperlink" Target="https://m.edsoo.ru/f8443a04" TargetMode="External"/><Relationship Id="rId204" Type="http://schemas.openxmlformats.org/officeDocument/2006/relationships/hyperlink" Target="https://m.edsoo.ru/f8427ef8" TargetMode="External"/><Relationship Id="rId220" Type="http://schemas.openxmlformats.org/officeDocument/2006/relationships/hyperlink" Target="https://m.edsoo.ru/f843876c" TargetMode="External"/><Relationship Id="rId225" Type="http://schemas.openxmlformats.org/officeDocument/2006/relationships/hyperlink" Target="https://m.edsoo.ru/f8436b10" TargetMode="External"/><Relationship Id="rId241" Type="http://schemas.openxmlformats.org/officeDocument/2006/relationships/hyperlink" Target="https://m.edsoo.ru/f84371d2" TargetMode="External"/><Relationship Id="rId246" Type="http://schemas.openxmlformats.org/officeDocument/2006/relationships/hyperlink" Target="https://m.edsoo.ru/f843a95e" TargetMode="External"/><Relationship Id="rId267" Type="http://schemas.openxmlformats.org/officeDocument/2006/relationships/hyperlink" Target="https://m.edsoo.ru/f843c42a" TargetMode="External"/><Relationship Id="rId288" Type="http://schemas.openxmlformats.org/officeDocument/2006/relationships/hyperlink" Target="https://m.edsoo.ru/f84422b2" TargetMode="External"/><Relationship Id="rId15" Type="http://schemas.openxmlformats.org/officeDocument/2006/relationships/hyperlink" Target="https://www.yaklass.ru/" TargetMode="External"/><Relationship Id="rId36" Type="http://schemas.openxmlformats.org/officeDocument/2006/relationships/hyperlink" Target="https://m.edsoo.ru/7f411da6" TargetMode="External"/><Relationship Id="rId57" Type="http://schemas.openxmlformats.org/officeDocument/2006/relationships/hyperlink" Target="https://m.edsoo.ru/f8426f80" TargetMode="External"/><Relationship Id="rId106" Type="http://schemas.openxmlformats.org/officeDocument/2006/relationships/hyperlink" Target="https://m.edsoo.ru/f842730e" TargetMode="External"/><Relationship Id="rId127" Type="http://schemas.openxmlformats.org/officeDocument/2006/relationships/hyperlink" Target="https://m.edsoo.ru/f8428e2a" TargetMode="External"/><Relationship Id="rId262" Type="http://schemas.openxmlformats.org/officeDocument/2006/relationships/hyperlink" Target="https://m.edsoo.ru/f843c984" TargetMode="External"/><Relationship Id="rId283" Type="http://schemas.openxmlformats.org/officeDocument/2006/relationships/hyperlink" Target="https://m.edsoo.ru/f84419e8" TargetMode="External"/><Relationship Id="rId313" Type="http://schemas.openxmlformats.org/officeDocument/2006/relationships/hyperlink" Target="https://m.edsoo.ru/f844157e" TargetMode="External"/><Relationship Id="rId318" Type="http://schemas.openxmlformats.org/officeDocument/2006/relationships/hyperlink" Target="https://m.edsoo.ru/f84424ec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f8424d3e" TargetMode="External"/><Relationship Id="rId73" Type="http://schemas.openxmlformats.org/officeDocument/2006/relationships/hyperlink" Target="https://m.edsoo.ru/f8423f9c" TargetMode="External"/><Relationship Id="rId78" Type="http://schemas.openxmlformats.org/officeDocument/2006/relationships/hyperlink" Target="https://m.edsoo.ru/f8423272" TargetMode="External"/><Relationship Id="rId94" Type="http://schemas.openxmlformats.org/officeDocument/2006/relationships/hyperlink" Target="https://m.edsoo.ru/f842dcb8" TargetMode="External"/><Relationship Id="rId99" Type="http://schemas.openxmlformats.org/officeDocument/2006/relationships/hyperlink" Target="https://m.edsoo.ru/f842b42c" TargetMode="External"/><Relationship Id="rId101" Type="http://schemas.openxmlformats.org/officeDocument/2006/relationships/hyperlink" Target="https://m.edsoo.ru/f8423f9c" TargetMode="External"/><Relationship Id="rId122" Type="http://schemas.openxmlformats.org/officeDocument/2006/relationships/hyperlink" Target="https://m.edsoo.ru/f842b878" TargetMode="External"/><Relationship Id="rId143" Type="http://schemas.openxmlformats.org/officeDocument/2006/relationships/hyperlink" Target="https://m.edsoo.ru/f842f3a6" TargetMode="External"/><Relationship Id="rId148" Type="http://schemas.openxmlformats.org/officeDocument/2006/relationships/hyperlink" Target="https://m.edsoo.ru/f8430332" TargetMode="External"/><Relationship Id="rId164" Type="http://schemas.openxmlformats.org/officeDocument/2006/relationships/hyperlink" Target="https://m.edsoo.ru/f843303c" TargetMode="External"/><Relationship Id="rId169" Type="http://schemas.openxmlformats.org/officeDocument/2006/relationships/hyperlink" Target="https://m.edsoo.ru/f843422a" TargetMode="External"/><Relationship Id="rId185" Type="http://schemas.openxmlformats.org/officeDocument/2006/relationships/hyperlink" Target="https://m.edsoo.ru/f84452d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1ef10" TargetMode="External"/><Relationship Id="rId210" Type="http://schemas.openxmlformats.org/officeDocument/2006/relationships/hyperlink" Target="https://m.edsoo.ru/f844436e" TargetMode="External"/><Relationship Id="rId215" Type="http://schemas.openxmlformats.org/officeDocument/2006/relationships/hyperlink" Target="https://m.edsoo.ru/f8444bfc" TargetMode="External"/><Relationship Id="rId236" Type="http://schemas.openxmlformats.org/officeDocument/2006/relationships/hyperlink" Target="https://m.edsoo.ru/f8439e64" TargetMode="External"/><Relationship Id="rId257" Type="http://schemas.openxmlformats.org/officeDocument/2006/relationships/hyperlink" Target="https://m.edsoo.ru/f843b818" TargetMode="External"/><Relationship Id="rId278" Type="http://schemas.openxmlformats.org/officeDocument/2006/relationships/hyperlink" Target="https://m.edsoo.ru/f84351f2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f844304a" TargetMode="External"/><Relationship Id="rId252" Type="http://schemas.openxmlformats.org/officeDocument/2006/relationships/hyperlink" Target="https://m.edsoo.ru/f843760a" TargetMode="External"/><Relationship Id="rId273" Type="http://schemas.openxmlformats.org/officeDocument/2006/relationships/hyperlink" Target="https://m.edsoo.ru/f843cda8" TargetMode="External"/><Relationship Id="rId294" Type="http://schemas.openxmlformats.org/officeDocument/2006/relationships/hyperlink" Target="https://m.edsoo.ru/f84402f0" TargetMode="External"/><Relationship Id="rId308" Type="http://schemas.openxmlformats.org/officeDocument/2006/relationships/hyperlink" Target="https://m.edsoo.ru/f8442078" TargetMode="External"/><Relationship Id="rId47" Type="http://schemas.openxmlformats.org/officeDocument/2006/relationships/hyperlink" Target="https://m.edsoo.ru/f8428268" TargetMode="External"/><Relationship Id="rId68" Type="http://schemas.openxmlformats.org/officeDocument/2006/relationships/hyperlink" Target="https://m.edsoo.ru/f84437ca" TargetMode="External"/><Relationship Id="rId89" Type="http://schemas.openxmlformats.org/officeDocument/2006/relationships/hyperlink" Target="https://m.edsoo.ru/f84220ca" TargetMode="External"/><Relationship Id="rId112" Type="http://schemas.openxmlformats.org/officeDocument/2006/relationships/hyperlink" Target="https://m.edsoo.ru/f84296c2" TargetMode="External"/><Relationship Id="rId133" Type="http://schemas.openxmlformats.org/officeDocument/2006/relationships/hyperlink" Target="https://m.edsoo.ru/f842d47a" TargetMode="External"/><Relationship Id="rId154" Type="http://schemas.openxmlformats.org/officeDocument/2006/relationships/hyperlink" Target="https://m.edsoo.ru/f8431d40" TargetMode="External"/><Relationship Id="rId175" Type="http://schemas.openxmlformats.org/officeDocument/2006/relationships/hyperlink" Target="https://m.edsoo.ru/f8434c84" TargetMode="External"/><Relationship Id="rId196" Type="http://schemas.openxmlformats.org/officeDocument/2006/relationships/hyperlink" Target="https://m.edsoo.ru/f8436034" TargetMode="External"/><Relationship Id="rId200" Type="http://schemas.openxmlformats.org/officeDocument/2006/relationships/hyperlink" Target="https://m.edsoo.ru/fa251244" TargetMode="External"/><Relationship Id="rId16" Type="http://schemas.openxmlformats.org/officeDocument/2006/relationships/hyperlink" Target="https://www.yaklass.ru/" TargetMode="External"/><Relationship Id="rId221" Type="http://schemas.openxmlformats.org/officeDocument/2006/relationships/hyperlink" Target="https://m.edsoo.ru/f8436656" TargetMode="External"/><Relationship Id="rId242" Type="http://schemas.openxmlformats.org/officeDocument/2006/relationships/hyperlink" Target="https://m.edsoo.ru/f8437344" TargetMode="External"/><Relationship Id="rId263" Type="http://schemas.openxmlformats.org/officeDocument/2006/relationships/hyperlink" Target="https://m.edsoo.ru/f843c7c2" TargetMode="External"/><Relationship Id="rId284" Type="http://schemas.openxmlformats.org/officeDocument/2006/relationships/hyperlink" Target="https://m.edsoo.ru/f8441d08" TargetMode="External"/><Relationship Id="rId319" Type="http://schemas.openxmlformats.org/officeDocument/2006/relationships/hyperlink" Target="https://m.edsoo.ru/fa251c12" TargetMode="External"/><Relationship Id="rId37" Type="http://schemas.openxmlformats.org/officeDocument/2006/relationships/hyperlink" Target="https://m.edsoo.ru/f841ebc8" TargetMode="External"/><Relationship Id="rId58" Type="http://schemas.openxmlformats.org/officeDocument/2006/relationships/hyperlink" Target="https://m.edsoo.ru/f8422ac0" TargetMode="External"/><Relationship Id="rId79" Type="http://schemas.openxmlformats.org/officeDocument/2006/relationships/hyperlink" Target="https://m.edsoo.ru/f84234ca" TargetMode="External"/><Relationship Id="rId102" Type="http://schemas.openxmlformats.org/officeDocument/2006/relationships/hyperlink" Target="https://m.edsoo.ru/f8424190" TargetMode="External"/><Relationship Id="rId123" Type="http://schemas.openxmlformats.org/officeDocument/2006/relationships/hyperlink" Target="https://m.edsoo.ru/f8430904" TargetMode="External"/><Relationship Id="rId144" Type="http://schemas.openxmlformats.org/officeDocument/2006/relationships/hyperlink" Target="https://m.edsoo.ru/f842fbda" TargetMode="External"/><Relationship Id="rId90" Type="http://schemas.openxmlformats.org/officeDocument/2006/relationships/hyperlink" Target="https://m.edsoo.ru/f8426238" TargetMode="External"/><Relationship Id="rId165" Type="http://schemas.openxmlformats.org/officeDocument/2006/relationships/hyperlink" Target="https://m.edsoo.ru/f8433500" TargetMode="External"/><Relationship Id="rId186" Type="http://schemas.openxmlformats.org/officeDocument/2006/relationships/hyperlink" Target="https://m.edsoo.ru/f843585a" TargetMode="External"/><Relationship Id="rId211" Type="http://schemas.openxmlformats.org/officeDocument/2006/relationships/hyperlink" Target="https://m.edsoo.ru/f84445f8" TargetMode="External"/><Relationship Id="rId232" Type="http://schemas.openxmlformats.org/officeDocument/2006/relationships/hyperlink" Target="https://m.edsoo.ru/f8443180" TargetMode="External"/><Relationship Id="rId253" Type="http://schemas.openxmlformats.org/officeDocument/2006/relationships/hyperlink" Target="https://m.edsoo.ru/f84401e2" TargetMode="External"/><Relationship Id="rId274" Type="http://schemas.openxmlformats.org/officeDocument/2006/relationships/hyperlink" Target="https://m.edsoo.ru/f843cefc" TargetMode="External"/><Relationship Id="rId295" Type="http://schemas.openxmlformats.org/officeDocument/2006/relationships/hyperlink" Target="https://m.edsoo.ru/f8440408" TargetMode="External"/><Relationship Id="rId309" Type="http://schemas.openxmlformats.org/officeDocument/2006/relationships/hyperlink" Target="https://m.edsoo.ru/f8442cb2" TargetMode="External"/><Relationship Id="rId27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f8423682" TargetMode="External"/><Relationship Id="rId69" Type="http://schemas.openxmlformats.org/officeDocument/2006/relationships/hyperlink" Target="https://m.edsoo.ru/f8421468" TargetMode="External"/><Relationship Id="rId113" Type="http://schemas.openxmlformats.org/officeDocument/2006/relationships/hyperlink" Target="https://m.edsoo.ru/f8429ec4" TargetMode="External"/><Relationship Id="rId134" Type="http://schemas.openxmlformats.org/officeDocument/2006/relationships/hyperlink" Target="https://m.edsoo.ru/f842e38e" TargetMode="External"/><Relationship Id="rId320" Type="http://schemas.openxmlformats.org/officeDocument/2006/relationships/hyperlink" Target="https://m.edsoo.ru/fa251956" TargetMode="External"/><Relationship Id="rId80" Type="http://schemas.openxmlformats.org/officeDocument/2006/relationships/hyperlink" Target="https://m.edsoo.ru/f8421800" TargetMode="External"/><Relationship Id="rId155" Type="http://schemas.openxmlformats.org/officeDocument/2006/relationships/hyperlink" Target="https://m.edsoo.ru/f8431b06" TargetMode="External"/><Relationship Id="rId176" Type="http://schemas.openxmlformats.org/officeDocument/2006/relationships/hyperlink" Target="https://m.edsoo.ru/f8423b6e" TargetMode="External"/><Relationship Id="rId197" Type="http://schemas.openxmlformats.org/officeDocument/2006/relationships/hyperlink" Target="https://m.edsoo.ru/fa2513de" TargetMode="External"/><Relationship Id="rId201" Type="http://schemas.openxmlformats.org/officeDocument/2006/relationships/hyperlink" Target="https://m.edsoo.ru/f8438e60" TargetMode="External"/><Relationship Id="rId222" Type="http://schemas.openxmlformats.org/officeDocument/2006/relationships/hyperlink" Target="https://m.edsoo.ru/f8436818" TargetMode="External"/><Relationship Id="rId243" Type="http://schemas.openxmlformats.org/officeDocument/2006/relationships/hyperlink" Target="https://m.edsoo.ru/f84374ac" TargetMode="External"/><Relationship Id="rId264" Type="http://schemas.openxmlformats.org/officeDocument/2006/relationships/hyperlink" Target="https://m.edsoo.ru/f843b67e" TargetMode="External"/><Relationship Id="rId285" Type="http://schemas.openxmlformats.org/officeDocument/2006/relationships/hyperlink" Target="https://m.edsoo.ru/f8441d08" TargetMode="External"/><Relationship Id="rId17" Type="http://schemas.openxmlformats.org/officeDocument/2006/relationships/hyperlink" Target="https://www.yaklass.ru/" TargetMode="External"/><Relationship Id="rId38" Type="http://schemas.openxmlformats.org/officeDocument/2006/relationships/hyperlink" Target="https://m.edsoo.ru/f84228ae" TargetMode="External"/><Relationship Id="rId59" Type="http://schemas.openxmlformats.org/officeDocument/2006/relationships/hyperlink" Target="https://m.edsoo.ru/f844436e" TargetMode="External"/><Relationship Id="rId103" Type="http://schemas.openxmlformats.org/officeDocument/2006/relationships/hyperlink" Target="https://m.edsoo.ru/f8430904" TargetMode="External"/><Relationship Id="rId124" Type="http://schemas.openxmlformats.org/officeDocument/2006/relationships/hyperlink" Target="https://m.edsoo.ru/f842ba62" TargetMode="External"/><Relationship Id="rId310" Type="http://schemas.openxmlformats.org/officeDocument/2006/relationships/hyperlink" Target="https://m.edsoo.ru/fa25110e" TargetMode="External"/><Relationship Id="rId70" Type="http://schemas.openxmlformats.org/officeDocument/2006/relationships/hyperlink" Target="https://m.edsoo.ru/f841fb4a" TargetMode="External"/><Relationship Id="rId91" Type="http://schemas.openxmlformats.org/officeDocument/2006/relationships/hyperlink" Target="https://m.edsoo.ru/f8421e54" TargetMode="External"/><Relationship Id="rId145" Type="http://schemas.openxmlformats.org/officeDocument/2006/relationships/hyperlink" Target="https://m.edsoo.ru/f842f6f8" TargetMode="External"/><Relationship Id="rId166" Type="http://schemas.openxmlformats.org/officeDocument/2006/relationships/hyperlink" Target="https://m.edsoo.ru/f843337a" TargetMode="External"/><Relationship Id="rId187" Type="http://schemas.openxmlformats.org/officeDocument/2006/relationships/hyperlink" Target="https://m.edsoo.ru/f843617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444d6" TargetMode="External"/><Relationship Id="rId233" Type="http://schemas.openxmlformats.org/officeDocument/2006/relationships/hyperlink" Target="https://m.edsoo.ru/f8443298" TargetMode="External"/><Relationship Id="rId254" Type="http://schemas.openxmlformats.org/officeDocument/2006/relationships/hyperlink" Target="https://m.edsoo.ru/f843ad5a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f8423d3a" TargetMode="External"/><Relationship Id="rId114" Type="http://schemas.openxmlformats.org/officeDocument/2006/relationships/hyperlink" Target="https://m.edsoo.ru/f84291f4" TargetMode="External"/><Relationship Id="rId275" Type="http://schemas.openxmlformats.org/officeDocument/2006/relationships/hyperlink" Target="https://m.edsoo.ru/f843d05a" TargetMode="External"/><Relationship Id="rId296" Type="http://schemas.openxmlformats.org/officeDocument/2006/relationships/hyperlink" Target="https://m.edsoo.ru/f844052a" TargetMode="External"/><Relationship Id="rId300" Type="http://schemas.openxmlformats.org/officeDocument/2006/relationships/hyperlink" Target="https://m.edsoo.ru/f8440a2a" TargetMode="External"/><Relationship Id="rId60" Type="http://schemas.openxmlformats.org/officeDocument/2006/relationships/hyperlink" Target="https://m.edsoo.ru/f8444bfc" TargetMode="External"/><Relationship Id="rId81" Type="http://schemas.openxmlformats.org/officeDocument/2006/relationships/hyperlink" Target="https://m.edsoo.ru/f8421238" TargetMode="External"/><Relationship Id="rId135" Type="http://schemas.openxmlformats.org/officeDocument/2006/relationships/hyperlink" Target="https://m.edsoo.ru/f842d682" TargetMode="External"/><Relationship Id="rId156" Type="http://schemas.openxmlformats.org/officeDocument/2006/relationships/hyperlink" Target="https://m.edsoo.ru/f843233a" TargetMode="External"/><Relationship Id="rId177" Type="http://schemas.openxmlformats.org/officeDocument/2006/relationships/hyperlink" Target="https://m.edsoo.ru/f8425cca" TargetMode="External"/><Relationship Id="rId198" Type="http://schemas.openxmlformats.org/officeDocument/2006/relationships/hyperlink" Target="https://m.edsoo.ru/f84359a4" TargetMode="External"/><Relationship Id="rId321" Type="http://schemas.openxmlformats.org/officeDocument/2006/relationships/hyperlink" Target="https://m.edsoo.ru/f8442a6e" TargetMode="External"/><Relationship Id="rId202" Type="http://schemas.openxmlformats.org/officeDocument/2006/relationships/hyperlink" Target="https://m.edsoo.ru/f8438e60" TargetMode="External"/><Relationship Id="rId223" Type="http://schemas.openxmlformats.org/officeDocument/2006/relationships/hyperlink" Target="https://m.edsoo.ru/f84274ee" TargetMode="External"/><Relationship Id="rId244" Type="http://schemas.openxmlformats.org/officeDocument/2006/relationships/hyperlink" Target="https://m.edsoo.ru/f843a2c4" TargetMode="External"/><Relationship Id="rId18" Type="http://schemas.openxmlformats.org/officeDocument/2006/relationships/hyperlink" Target="https://www.yaklass.ru/" TargetMode="External"/><Relationship Id="rId39" Type="http://schemas.openxmlformats.org/officeDocument/2006/relationships/hyperlink" Target="https://m.edsoo.ru/f8422d40" TargetMode="External"/><Relationship Id="rId265" Type="http://schemas.openxmlformats.org/officeDocument/2006/relationships/hyperlink" Target="https://m.edsoo.ru/f843caec" TargetMode="External"/><Relationship Id="rId286" Type="http://schemas.openxmlformats.org/officeDocument/2006/relationships/hyperlink" Target="https://m.edsoo.ru/f8435378" TargetMode="External"/><Relationship Id="rId50" Type="http://schemas.openxmlformats.org/officeDocument/2006/relationships/hyperlink" Target="https://m.edsoo.ru/f84248ca" TargetMode="External"/><Relationship Id="rId104" Type="http://schemas.openxmlformats.org/officeDocument/2006/relationships/hyperlink" Target="https://m.edsoo.ru/f84276d8" TargetMode="External"/><Relationship Id="rId125" Type="http://schemas.openxmlformats.org/officeDocument/2006/relationships/hyperlink" Target="https://m.edsoo.ru/f842bd28" TargetMode="External"/><Relationship Id="rId146" Type="http://schemas.openxmlformats.org/officeDocument/2006/relationships/hyperlink" Target="https://m.edsoo.ru/f842fa4a" TargetMode="External"/><Relationship Id="rId167" Type="http://schemas.openxmlformats.org/officeDocument/2006/relationships/hyperlink" Target="https://m.edsoo.ru/f8433e88" TargetMode="External"/><Relationship Id="rId188" Type="http://schemas.openxmlformats.org/officeDocument/2006/relationships/hyperlink" Target="https://m.edsoo.ru/f8437a56" TargetMode="External"/><Relationship Id="rId311" Type="http://schemas.openxmlformats.org/officeDocument/2006/relationships/hyperlink" Target="https://m.edsoo.ru/f844219a" TargetMode="External"/><Relationship Id="rId71" Type="http://schemas.openxmlformats.org/officeDocument/2006/relationships/hyperlink" Target="https://m.edsoo.ru/f841fe24" TargetMode="External"/><Relationship Id="rId92" Type="http://schemas.openxmlformats.org/officeDocument/2006/relationships/hyperlink" Target="https://m.edsoo.ru/f8428c7c" TargetMode="External"/><Relationship Id="rId213" Type="http://schemas.openxmlformats.org/officeDocument/2006/relationships/hyperlink" Target="https://m.edsoo.ru/f84448dc" TargetMode="External"/><Relationship Id="rId234" Type="http://schemas.openxmlformats.org/officeDocument/2006/relationships/hyperlink" Target="https://m.edsoo.ru/f8439a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ae9a" TargetMode="External"/><Relationship Id="rId276" Type="http://schemas.openxmlformats.org/officeDocument/2006/relationships/hyperlink" Target="https://m.edsoo.ru/f843d424" TargetMode="External"/><Relationship Id="rId297" Type="http://schemas.openxmlformats.org/officeDocument/2006/relationships/hyperlink" Target="https://m.edsoo.ru/f84410a6" TargetMode="External"/><Relationship Id="rId40" Type="http://schemas.openxmlformats.org/officeDocument/2006/relationships/hyperlink" Target="https://m.edsoo.ru/f8422d40" TargetMode="External"/><Relationship Id="rId115" Type="http://schemas.openxmlformats.org/officeDocument/2006/relationships/hyperlink" Target="https://m.edsoo.ru/f8429906" TargetMode="External"/><Relationship Id="rId136" Type="http://schemas.openxmlformats.org/officeDocument/2006/relationships/hyperlink" Target="https://m.edsoo.ru/f842e56e" TargetMode="External"/><Relationship Id="rId157" Type="http://schemas.openxmlformats.org/officeDocument/2006/relationships/hyperlink" Target="https://m.edsoo.ru/f84324ac" TargetMode="External"/><Relationship Id="rId178" Type="http://schemas.openxmlformats.org/officeDocument/2006/relationships/hyperlink" Target="https://m.edsoo.ru/f8425ea0" TargetMode="External"/><Relationship Id="rId301" Type="http://schemas.openxmlformats.org/officeDocument/2006/relationships/hyperlink" Target="https://m.edsoo.ru/f84412f4" TargetMode="External"/><Relationship Id="rId322" Type="http://schemas.openxmlformats.org/officeDocument/2006/relationships/hyperlink" Target="https://m.edsoo.ru/f84423d4" TargetMode="External"/><Relationship Id="rId61" Type="http://schemas.openxmlformats.org/officeDocument/2006/relationships/hyperlink" Target="https://m.edsoo.ru/f841f168" TargetMode="External"/><Relationship Id="rId82" Type="http://schemas.openxmlformats.org/officeDocument/2006/relationships/hyperlink" Target="https://m.edsoo.ru/f8426080" TargetMode="External"/><Relationship Id="rId199" Type="http://schemas.openxmlformats.org/officeDocument/2006/relationships/hyperlink" Target="https://m.edsoo.ru/f8441466" TargetMode="External"/><Relationship Id="rId203" Type="http://schemas.openxmlformats.org/officeDocument/2006/relationships/hyperlink" Target="https://m.edsoo.ru/f8439018" TargetMode="External"/><Relationship Id="rId19" Type="http://schemas.openxmlformats.org/officeDocument/2006/relationships/hyperlink" Target="https://www.yaklass.ru/" TargetMode="External"/><Relationship Id="rId224" Type="http://schemas.openxmlformats.org/officeDocument/2006/relationships/hyperlink" Target="https://m.edsoo.ru/f843698a" TargetMode="External"/><Relationship Id="rId245" Type="http://schemas.openxmlformats.org/officeDocument/2006/relationships/hyperlink" Target="https://m.edsoo.ru/f843a67a" TargetMode="External"/><Relationship Id="rId266" Type="http://schemas.openxmlformats.org/officeDocument/2006/relationships/hyperlink" Target="https://m.edsoo.ru/f843c42a" TargetMode="External"/><Relationship Id="rId287" Type="http://schemas.openxmlformats.org/officeDocument/2006/relationships/hyperlink" Target="https://m.edsoo.ru/f84354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103</Pages>
  <Words>19938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Karyakina</dc:creator>
  <cp:keywords/>
  <dc:description/>
  <cp:lastModifiedBy>Admin</cp:lastModifiedBy>
  <cp:revision>4</cp:revision>
  <dcterms:created xsi:type="dcterms:W3CDTF">2024-09-12T11:23:00Z</dcterms:created>
  <dcterms:modified xsi:type="dcterms:W3CDTF">2024-09-13T03:20:00Z</dcterms:modified>
</cp:coreProperties>
</file>